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DF" w:rsidRPr="00542201" w:rsidRDefault="007266DF" w:rsidP="00D20AB4">
      <w:pPr>
        <w:spacing w:after="0" w:line="240" w:lineRule="auto"/>
        <w:ind w:left="-284" w:firstLine="709"/>
        <w:jc w:val="center"/>
        <w:rPr>
          <w:rFonts w:ascii="Times New Roman" w:hAnsi="Times New Roman"/>
          <w:b/>
          <w:sz w:val="28"/>
          <w:szCs w:val="28"/>
        </w:rPr>
      </w:pPr>
      <w:r w:rsidRPr="00542201">
        <w:rPr>
          <w:rFonts w:ascii="Times New Roman" w:hAnsi="Times New Roman"/>
          <w:b/>
          <w:sz w:val="28"/>
          <w:szCs w:val="28"/>
        </w:rPr>
        <w:t>За полгода жители Приангарья подали более 120 тысяч запросов на получение информации о недвижимости</w:t>
      </w:r>
    </w:p>
    <w:p w:rsidR="007266DF" w:rsidRDefault="007266DF" w:rsidP="00D20AB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66DF" w:rsidRPr="00FC2F22" w:rsidRDefault="007266DF" w:rsidP="00D20AB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C2F22">
        <w:rPr>
          <w:rFonts w:ascii="Times New Roman" w:hAnsi="Times New Roman"/>
          <w:sz w:val="28"/>
          <w:szCs w:val="28"/>
        </w:rPr>
        <w:t xml:space="preserve">С января по июнь 2017 года жители Иркутской области подали 124 531 запрос о предоставлении сведений из Единого реестра недвижимости (ЕГРН). По данным филиала Федеральной кадастровой палаты по Иркутской области, </w:t>
      </w:r>
      <w:r>
        <w:rPr>
          <w:rFonts w:ascii="Times New Roman" w:hAnsi="Times New Roman"/>
          <w:sz w:val="28"/>
          <w:szCs w:val="28"/>
        </w:rPr>
        <w:t>48</w:t>
      </w:r>
      <w:r w:rsidRPr="00FC2F22">
        <w:rPr>
          <w:rFonts w:ascii="Times New Roman" w:hAnsi="Times New Roman"/>
          <w:sz w:val="28"/>
          <w:szCs w:val="28"/>
        </w:rPr>
        <w:t>% запросов о получении информации об объектах недвижимости поступило в ведомство через офисы «Мои документы»</w:t>
      </w:r>
      <w:r>
        <w:rPr>
          <w:rFonts w:ascii="Times New Roman" w:hAnsi="Times New Roman"/>
          <w:sz w:val="28"/>
          <w:szCs w:val="28"/>
        </w:rPr>
        <w:t>, 39% запросов принято</w:t>
      </w:r>
      <w:r w:rsidRPr="00FC2F22">
        <w:rPr>
          <w:rFonts w:ascii="Times New Roman" w:hAnsi="Times New Roman"/>
          <w:sz w:val="28"/>
          <w:szCs w:val="28"/>
        </w:rPr>
        <w:t xml:space="preserve"> в электронном виде. Причем</w:t>
      </w:r>
      <w:r>
        <w:rPr>
          <w:rFonts w:ascii="Times New Roman" w:hAnsi="Times New Roman"/>
          <w:sz w:val="28"/>
          <w:szCs w:val="28"/>
        </w:rPr>
        <w:t>,</w:t>
      </w:r>
      <w:r w:rsidRPr="00FC2F22">
        <w:rPr>
          <w:rFonts w:ascii="Times New Roman" w:hAnsi="Times New Roman"/>
          <w:sz w:val="28"/>
          <w:szCs w:val="28"/>
        </w:rPr>
        <w:t xml:space="preserve"> во втором квартале количество запросов, полученных учреждением в электронном виде, выросло сразу на 14</w:t>
      </w:r>
      <w:r>
        <w:rPr>
          <w:rFonts w:ascii="Times New Roman" w:hAnsi="Times New Roman"/>
          <w:sz w:val="28"/>
          <w:szCs w:val="28"/>
        </w:rPr>
        <w:t>%</w:t>
      </w:r>
      <w:r w:rsidRPr="00FC2F22">
        <w:rPr>
          <w:rFonts w:ascii="Times New Roman" w:hAnsi="Times New Roman"/>
          <w:sz w:val="28"/>
          <w:szCs w:val="28"/>
        </w:rPr>
        <w:t xml:space="preserve">. </w:t>
      </w:r>
    </w:p>
    <w:p w:rsidR="007266DF" w:rsidRDefault="007266DF" w:rsidP="00D20AB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FC2F22">
        <w:rPr>
          <w:rFonts w:ascii="Times New Roman" w:hAnsi="Times New Roman"/>
          <w:sz w:val="28"/>
          <w:szCs w:val="28"/>
        </w:rPr>
        <w:t xml:space="preserve">Филиал Федеральной кадастровой палаты по Иркутской области начал предоставлять информацию о недвижимости по запросам граждан с 2016 года. За это время </w:t>
      </w:r>
      <w:r>
        <w:rPr>
          <w:rFonts w:ascii="Times New Roman" w:hAnsi="Times New Roman"/>
          <w:sz w:val="28"/>
          <w:szCs w:val="28"/>
        </w:rPr>
        <w:t>учреждением</w:t>
      </w:r>
      <w:r w:rsidRPr="00FC2F22">
        <w:rPr>
          <w:rFonts w:ascii="Times New Roman" w:hAnsi="Times New Roman"/>
          <w:sz w:val="28"/>
          <w:szCs w:val="28"/>
        </w:rPr>
        <w:t xml:space="preserve"> принято 381 085 запросов. Информация, содержащаяся в Едином реестре недвижимости, требуется при совершении имущественных сделок. </w:t>
      </w:r>
      <w:r>
        <w:rPr>
          <w:rFonts w:ascii="Times New Roman" w:hAnsi="Times New Roman"/>
          <w:sz w:val="28"/>
          <w:szCs w:val="28"/>
        </w:rPr>
        <w:t>Выписка из ЕГРН</w:t>
      </w:r>
      <w:r w:rsidRPr="00FC2F22">
        <w:rPr>
          <w:rFonts w:ascii="Times New Roman" w:hAnsi="Times New Roman"/>
          <w:sz w:val="28"/>
          <w:szCs w:val="28"/>
        </w:rPr>
        <w:t xml:space="preserve"> позволяет получить актуальную информацию о недвижимости и на сегодняшний день является самым надежным способом проверки достоверности сведений о правах.</w:t>
      </w:r>
      <w:r>
        <w:rPr>
          <w:rFonts w:ascii="Times New Roman" w:hAnsi="Times New Roman"/>
          <w:sz w:val="28"/>
          <w:szCs w:val="28"/>
        </w:rPr>
        <w:t xml:space="preserve"> Документ</w:t>
      </w:r>
      <w:r w:rsidRPr="00FC2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FC2F22">
        <w:rPr>
          <w:rFonts w:ascii="Times New Roman" w:hAnsi="Times New Roman"/>
          <w:sz w:val="28"/>
          <w:szCs w:val="28"/>
        </w:rPr>
        <w:t>содерж</w:t>
      </w:r>
      <w:r>
        <w:rPr>
          <w:rFonts w:ascii="Times New Roman" w:hAnsi="Times New Roman"/>
          <w:sz w:val="28"/>
          <w:szCs w:val="28"/>
        </w:rPr>
        <w:t>и</w:t>
      </w:r>
      <w:r w:rsidRPr="00FC2F22">
        <w:rPr>
          <w:rFonts w:ascii="Times New Roman" w:hAnsi="Times New Roman"/>
          <w:sz w:val="28"/>
          <w:szCs w:val="28"/>
        </w:rPr>
        <w:t xml:space="preserve">т информацию о наложенных на недвижимость обременениях и ограничениях прав. </w:t>
      </w:r>
    </w:p>
    <w:p w:rsidR="007266DF" w:rsidRPr="00FC2F22" w:rsidRDefault="007266DF" w:rsidP="00D20AB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Подать запрос на получение сведений из Единого реестра недвижимости жители Приангарья могут в любом офисе МФЦ. Всего на территории региона действует 46 центров «Мои документы» и 153 структурных подразделения. Узнать адреса офисов, графики работы и предварительно записаться на прием к специалисту можно на сайте учреждения (</w:t>
      </w:r>
      <w:hyperlink r:id="rId4" w:history="1">
        <w:r w:rsidRPr="00E60F03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E60F0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E60F03">
          <w:rPr>
            <w:rStyle w:val="Hyperlink"/>
            <w:rFonts w:ascii="Times New Roman" w:hAnsi="Times New Roman"/>
            <w:sz w:val="28"/>
            <w:szCs w:val="28"/>
            <w:lang w:val="en-US"/>
          </w:rPr>
          <w:t>mfc</w:t>
        </w:r>
        <w:r w:rsidRPr="00E60F03">
          <w:rPr>
            <w:rStyle w:val="Hyperlink"/>
            <w:rFonts w:ascii="Times New Roman" w:hAnsi="Times New Roman"/>
            <w:sz w:val="28"/>
            <w:szCs w:val="28"/>
          </w:rPr>
          <w:t>38.</w:t>
        </w:r>
        <w:r w:rsidRPr="00E60F03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C2F22">
        <w:rPr>
          <w:rFonts w:ascii="Times New Roman" w:hAnsi="Times New Roman"/>
          <w:sz w:val="28"/>
          <w:szCs w:val="28"/>
        </w:rPr>
        <w:t>).</w:t>
      </w:r>
    </w:p>
    <w:p w:rsidR="007266DF" w:rsidRDefault="007266DF" w:rsidP="00D20AB4">
      <w:pPr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Подать запрос также можно в электронном виде на официальном портале Росреестра в разделе «Электронные услуги и сервисы» (</w:t>
      </w:r>
      <w:hyperlink r:id="rId5" w:history="1">
        <w:r w:rsidRPr="00E60F03">
          <w:rPr>
            <w:rStyle w:val="Hyperlink"/>
            <w:rFonts w:ascii="Times New Roman" w:hAnsi="Times New Roman"/>
            <w:sz w:val="28"/>
            <w:szCs w:val="28"/>
          </w:rPr>
          <w:t>https://rosreestr.ru/wps/portal/p/cc_present/EGRN_1</w:t>
        </w:r>
      </w:hyperlink>
      <w:r>
        <w:rPr>
          <w:rFonts w:ascii="Times New Roman" w:hAnsi="Times New Roman"/>
          <w:sz w:val="28"/>
          <w:szCs w:val="28"/>
        </w:rPr>
        <w:t xml:space="preserve">). С помощью электронного сервиса можно получить информацию </w:t>
      </w:r>
      <w:r w:rsidRPr="005A18C3">
        <w:rPr>
          <w:rFonts w:ascii="Times New Roman" w:hAnsi="Times New Roman"/>
          <w:sz w:val="28"/>
          <w:szCs w:val="28"/>
        </w:rPr>
        <w:t>об основных характеристиках и зарегистрированных правах на объект недвижимости</w:t>
      </w:r>
      <w:r>
        <w:rPr>
          <w:rFonts w:ascii="Times New Roman" w:hAnsi="Times New Roman"/>
          <w:sz w:val="28"/>
          <w:szCs w:val="28"/>
        </w:rPr>
        <w:t>, о правах отдельного лица на имевшиеся (имеющиеся) у него объекты, получить выписки о переходе прав на объект</w:t>
      </w:r>
      <w:r w:rsidRPr="00FC2F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 содержании правоустанавливающих документов. Также жители Иркутской области могут заказать бесплатную выписку о кадастровой стоимости недвижимости.</w:t>
      </w:r>
      <w:r w:rsidRPr="00FC2F22">
        <w:rPr>
          <w:rFonts w:ascii="Times New Roman" w:hAnsi="Times New Roman"/>
          <w:sz w:val="28"/>
          <w:szCs w:val="28"/>
        </w:rPr>
        <w:t xml:space="preserve"> </w:t>
      </w:r>
    </w:p>
    <w:p w:rsidR="007266DF" w:rsidRPr="00034C0B" w:rsidRDefault="007266DF" w:rsidP="00D20AB4">
      <w:pPr>
        <w:spacing w:after="0" w:line="240" w:lineRule="auto"/>
        <w:ind w:left="-284" w:firstLine="709"/>
        <w:jc w:val="both"/>
        <w:rPr>
          <w:rFonts w:ascii="Times New Roman" w:hAnsi="Times New Roman"/>
          <w:sz w:val="18"/>
          <w:szCs w:val="18"/>
        </w:rPr>
      </w:pPr>
    </w:p>
    <w:p w:rsidR="007266DF" w:rsidRDefault="007266DF" w:rsidP="00D20AB4">
      <w:pPr>
        <w:spacing w:after="0"/>
        <w:ind w:left="-284"/>
        <w:jc w:val="both"/>
        <w:rPr>
          <w:rFonts w:ascii="Times New Roman" w:hAnsi="Times New Roman"/>
          <w:b/>
          <w:sz w:val="20"/>
          <w:szCs w:val="20"/>
        </w:rPr>
      </w:pPr>
    </w:p>
    <w:p w:rsidR="007266DF" w:rsidRDefault="007266DF" w:rsidP="00D20AB4">
      <w:pPr>
        <w:spacing w:after="0"/>
        <w:ind w:left="-284"/>
        <w:jc w:val="both"/>
        <w:rPr>
          <w:rFonts w:ascii="Times New Roman" w:hAnsi="Times New Roman"/>
          <w:b/>
          <w:sz w:val="20"/>
          <w:szCs w:val="20"/>
        </w:rPr>
      </w:pPr>
    </w:p>
    <w:p w:rsidR="007266DF" w:rsidRDefault="007266DF" w:rsidP="00D20AB4">
      <w:pPr>
        <w:spacing w:after="0"/>
        <w:ind w:left="-284"/>
        <w:jc w:val="both"/>
        <w:rPr>
          <w:rFonts w:ascii="Times New Roman" w:hAnsi="Times New Roman"/>
          <w:b/>
          <w:sz w:val="20"/>
          <w:szCs w:val="20"/>
        </w:rPr>
      </w:pPr>
    </w:p>
    <w:p w:rsidR="007266DF" w:rsidRPr="00DE040C" w:rsidRDefault="007266DF" w:rsidP="00DE040C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DE040C">
        <w:rPr>
          <w:rFonts w:ascii="Times New Roman" w:hAnsi="Times New Roman"/>
          <w:sz w:val="28"/>
          <w:szCs w:val="28"/>
        </w:rPr>
        <w:t>По информации филиала Федеральной кадастровой палаты по Иркутской области</w:t>
      </w:r>
    </w:p>
    <w:p w:rsidR="007266DF" w:rsidRPr="00FC2F22" w:rsidRDefault="007266DF" w:rsidP="00D20AB4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sectPr w:rsidR="007266DF" w:rsidRPr="00FC2F22" w:rsidSect="00034C0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D02"/>
    <w:rsid w:val="00034C0B"/>
    <w:rsid w:val="000365E0"/>
    <w:rsid w:val="001134B9"/>
    <w:rsid w:val="001B58C8"/>
    <w:rsid w:val="002053F5"/>
    <w:rsid w:val="002C4033"/>
    <w:rsid w:val="00471FB0"/>
    <w:rsid w:val="00486D02"/>
    <w:rsid w:val="004A364A"/>
    <w:rsid w:val="004C3F47"/>
    <w:rsid w:val="00542201"/>
    <w:rsid w:val="005A18C3"/>
    <w:rsid w:val="00601A98"/>
    <w:rsid w:val="00604FEB"/>
    <w:rsid w:val="00672B52"/>
    <w:rsid w:val="006A13B5"/>
    <w:rsid w:val="007266DF"/>
    <w:rsid w:val="00760FB8"/>
    <w:rsid w:val="007C65F0"/>
    <w:rsid w:val="00801D39"/>
    <w:rsid w:val="00802329"/>
    <w:rsid w:val="00846E5F"/>
    <w:rsid w:val="008A637E"/>
    <w:rsid w:val="008F0D84"/>
    <w:rsid w:val="0091106A"/>
    <w:rsid w:val="009F66AF"/>
    <w:rsid w:val="00AF574E"/>
    <w:rsid w:val="00B146AF"/>
    <w:rsid w:val="00BA71C3"/>
    <w:rsid w:val="00BB3B62"/>
    <w:rsid w:val="00CD56ED"/>
    <w:rsid w:val="00D20AB4"/>
    <w:rsid w:val="00DE040C"/>
    <w:rsid w:val="00DE093A"/>
    <w:rsid w:val="00E60F03"/>
    <w:rsid w:val="00FC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2F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p/cc_present/EGRN_1" TargetMode="External"/><Relationship Id="rId4" Type="http://schemas.openxmlformats.org/officeDocument/2006/relationships/hyperlink" Target="http://www.mfc38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333</Words>
  <Characters>1900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полгода жители Приангарья подали более 120 тысяч запросов на получение информации о недвижимости</dc:title>
  <dc:subject/>
  <dc:creator>kondrateva_iv</dc:creator>
  <cp:keywords/>
  <dc:description/>
  <cp:lastModifiedBy>нельхай</cp:lastModifiedBy>
  <cp:revision>2</cp:revision>
  <dcterms:created xsi:type="dcterms:W3CDTF">2017-08-07T01:46:00Z</dcterms:created>
  <dcterms:modified xsi:type="dcterms:W3CDTF">2017-08-07T01:46:00Z</dcterms:modified>
</cp:coreProperties>
</file>