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22" w:rsidRDefault="00921D22" w:rsidP="00360829">
      <w:pPr>
        <w:pStyle w:val="NormalWeb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Консультации Единого центра телефонного обслуживания</w:t>
      </w:r>
    </w:p>
    <w:p w:rsidR="00921D22" w:rsidRDefault="00921D22" w:rsidP="00C0317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1D22" w:rsidRDefault="00921D22" w:rsidP="00C0317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1D22" w:rsidRDefault="00921D22" w:rsidP="00C0317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6CBA">
        <w:rPr>
          <w:sz w:val="28"/>
          <w:szCs w:val="28"/>
        </w:rPr>
        <w:t>Филиал Кадастровой палаты по Иркутс</w:t>
      </w:r>
      <w:r>
        <w:rPr>
          <w:sz w:val="28"/>
          <w:szCs w:val="28"/>
        </w:rPr>
        <w:t>кой области напоминает жителям п</w:t>
      </w:r>
      <w:r w:rsidRPr="00A06CBA">
        <w:rPr>
          <w:sz w:val="28"/>
          <w:szCs w:val="28"/>
        </w:rPr>
        <w:t xml:space="preserve">риангарья, что </w:t>
      </w:r>
      <w:r>
        <w:rPr>
          <w:sz w:val="28"/>
          <w:szCs w:val="28"/>
        </w:rPr>
        <w:t>о</w:t>
      </w:r>
      <w:r w:rsidRPr="00A06CBA">
        <w:rPr>
          <w:sz w:val="28"/>
          <w:szCs w:val="28"/>
        </w:rPr>
        <w:t>перативно получить информацию о</w:t>
      </w:r>
      <w:r>
        <w:rPr>
          <w:sz w:val="28"/>
          <w:szCs w:val="28"/>
        </w:rPr>
        <w:t xml:space="preserve">б </w:t>
      </w:r>
      <w:r w:rsidRPr="00A06CBA">
        <w:rPr>
          <w:sz w:val="28"/>
          <w:szCs w:val="28"/>
        </w:rPr>
        <w:t xml:space="preserve"> услугах в сфере государственной регистрации прав и кадастрового учета </w:t>
      </w:r>
      <w:r>
        <w:rPr>
          <w:sz w:val="28"/>
          <w:szCs w:val="28"/>
        </w:rPr>
        <w:t>м</w:t>
      </w:r>
      <w:r w:rsidRPr="00A06CBA">
        <w:rPr>
          <w:sz w:val="28"/>
          <w:szCs w:val="28"/>
        </w:rPr>
        <w:t>ожно по бесплатному телефону Ведомственного центра теле</w:t>
      </w:r>
      <w:r>
        <w:rPr>
          <w:sz w:val="28"/>
          <w:szCs w:val="28"/>
        </w:rPr>
        <w:t>фонного обслуживания 8 800 100 34 34.</w:t>
      </w:r>
    </w:p>
    <w:p w:rsidR="00921D22" w:rsidRDefault="00921D22" w:rsidP="00AC147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Операторы</w:t>
      </w:r>
      <w:r w:rsidRPr="00A06CBA">
        <w:rPr>
          <w:sz w:val="28"/>
          <w:szCs w:val="28"/>
        </w:rPr>
        <w:t xml:space="preserve"> В</w:t>
      </w:r>
      <w:r>
        <w:rPr>
          <w:sz w:val="28"/>
          <w:szCs w:val="28"/>
        </w:rPr>
        <w:t>едомственного центра в удобное для Вас время,</w:t>
      </w:r>
      <w:r w:rsidRPr="005A1942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своей компетенции,  проконсультируют по следующим вопросам:</w:t>
      </w:r>
      <w:r w:rsidRPr="00A06CBA">
        <w:rPr>
          <w:sz w:val="28"/>
          <w:szCs w:val="28"/>
        </w:rPr>
        <w:t xml:space="preserve"> </w:t>
      </w:r>
    </w:p>
    <w:p w:rsidR="00921D22" w:rsidRDefault="00921D22" w:rsidP="0036082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перечню документов, необходимых для постановки на кадастровый учет и регистрации прав на недвижимое имущество и сделок с ним;</w:t>
      </w:r>
    </w:p>
    <w:p w:rsidR="00921D22" w:rsidRDefault="00921D22" w:rsidP="005A194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порядку и способам подачи запроса о предоставлении сведений из Единого реестра недвижимости, помогут, не выходя из дома, запросить выписку из реестра;</w:t>
      </w:r>
    </w:p>
    <w:p w:rsidR="00921D22" w:rsidRDefault="00921D22" w:rsidP="00C031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рассчитают размер платы или госпошлины за предоставление услуг в зависимости от особенностей Вашей ситуации, продиктуют банковские реквизиты для перечисления платежа. Расскажут о порядке возврата платежа.</w:t>
      </w:r>
    </w:p>
    <w:p w:rsidR="00921D22" w:rsidRDefault="00921D22" w:rsidP="00C031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предоставят справочную информацию по территориальным отделам Росреестра и филиалам кадастровых палат (адреса, телефоны, графики работы, перечни услуг), сообщат адреса МФЦ, в которых можно получить услуги Росрееста;</w:t>
      </w:r>
    </w:p>
    <w:p w:rsidR="00921D22" w:rsidRDefault="00921D22" w:rsidP="00C031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проконсультируют по порядку обжалования решений, действий или бездействий должностных лиц, ответственных за предоставление услуг.</w:t>
      </w:r>
    </w:p>
    <w:p w:rsidR="00921D22" w:rsidRDefault="00921D22" w:rsidP="00C031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Операторы Ведомственного центра телефонного обслуживания помогут Вам разобраться во всех услугах, оказываемых Росреестром.</w:t>
      </w:r>
    </w:p>
    <w:p w:rsidR="00921D22" w:rsidRDefault="00921D22" w:rsidP="00C0317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1D22" w:rsidRDefault="00921D22" w:rsidP="00C0317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1D22" w:rsidRDefault="00921D22" w:rsidP="00407A46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информации Кадастровой палаты по Иркутской области</w:t>
      </w:r>
    </w:p>
    <w:p w:rsidR="00921D22" w:rsidRDefault="00921D22" w:rsidP="00A06CBA">
      <w:pPr>
        <w:pStyle w:val="NormalWeb"/>
        <w:ind w:firstLine="708"/>
        <w:jc w:val="both"/>
        <w:rPr>
          <w:sz w:val="28"/>
          <w:szCs w:val="28"/>
        </w:rPr>
      </w:pPr>
    </w:p>
    <w:p w:rsidR="00921D22" w:rsidRPr="00A06CBA" w:rsidRDefault="00921D22" w:rsidP="00A06CBA">
      <w:pPr>
        <w:pStyle w:val="NormalWeb"/>
        <w:ind w:firstLine="708"/>
        <w:jc w:val="both"/>
        <w:rPr>
          <w:sz w:val="28"/>
          <w:szCs w:val="28"/>
        </w:rPr>
      </w:pPr>
    </w:p>
    <w:p w:rsidR="00921D22" w:rsidRPr="00A06CBA" w:rsidRDefault="00921D22">
      <w:pPr>
        <w:rPr>
          <w:sz w:val="28"/>
          <w:szCs w:val="28"/>
        </w:rPr>
      </w:pPr>
    </w:p>
    <w:sectPr w:rsidR="00921D22" w:rsidRPr="00A06CBA" w:rsidSect="0059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CBA"/>
    <w:rsid w:val="000D5F1E"/>
    <w:rsid w:val="0017384B"/>
    <w:rsid w:val="002677EE"/>
    <w:rsid w:val="003064AF"/>
    <w:rsid w:val="00360829"/>
    <w:rsid w:val="00407A46"/>
    <w:rsid w:val="00453D82"/>
    <w:rsid w:val="00590088"/>
    <w:rsid w:val="005A1942"/>
    <w:rsid w:val="00631390"/>
    <w:rsid w:val="006958E3"/>
    <w:rsid w:val="009158DE"/>
    <w:rsid w:val="00921D22"/>
    <w:rsid w:val="00972080"/>
    <w:rsid w:val="009C684A"/>
    <w:rsid w:val="00A06CBA"/>
    <w:rsid w:val="00A26D02"/>
    <w:rsid w:val="00AC147A"/>
    <w:rsid w:val="00AC5409"/>
    <w:rsid w:val="00BD481B"/>
    <w:rsid w:val="00C0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6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222</Words>
  <Characters>1269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Консультации Единого центра телефонного обслуживания</dc:title>
  <dc:subject/>
  <dc:creator>shkvarina_ma</dc:creator>
  <cp:keywords/>
  <dc:description/>
  <cp:lastModifiedBy>нельхай</cp:lastModifiedBy>
  <cp:revision>2</cp:revision>
  <cp:lastPrinted>2018-03-23T08:17:00Z</cp:lastPrinted>
  <dcterms:created xsi:type="dcterms:W3CDTF">2018-03-26T08:39:00Z</dcterms:created>
  <dcterms:modified xsi:type="dcterms:W3CDTF">2018-03-26T08:39:00Z</dcterms:modified>
</cp:coreProperties>
</file>