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5F" w:rsidRPr="00FC601E" w:rsidRDefault="00D1025F" w:rsidP="00FC601E">
      <w:pPr>
        <w:pStyle w:val="Heading1"/>
        <w:jc w:val="center"/>
        <w:rPr>
          <w:color w:val="auto"/>
          <w:lang w:val="ru-RU"/>
        </w:rPr>
      </w:pPr>
      <w:r>
        <w:rPr>
          <w:color w:val="auto"/>
          <w:lang w:val="ru-RU"/>
        </w:rPr>
        <w:t>Информацию о недвижимости можно проверить в Росреестре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Приобретение квартиры или дома – важное событие, к которому человек подходит с немалой долей ответственности. Важно не ошибиться и выбрать из множества вариантов то жилье, в котором будет удобно и комфортно. Для правильного выбора необходимо достаточное количество информации о желаемом для покупки объекте. Как исключить все возможные риски при приобретении жилья?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 xml:space="preserve">Для получения информации о квартире запросите сведения, содержащиеся в Едином государственном реестре недвижимости (ЕГРН). Выписка из ЕГРН поможет проследить историю сделок, которые совершены в отношении приобретаемой недвижимости, а также убедиться, в том, что на нее не наложен арест или она не заложена. 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Выписка из ЕГРН содержит следующую информацию: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описание объекта;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зарегистрированные права на него;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ограничения прав и обременения  объекта;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 правопритязаниях и заявленных в судебном порядке правах требования в отношении объекта;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 возражении в отношении зарегистрированного права на объект недвижимости либо о невозможности государственной регистрации без личного участия правообладателя или законного представителя;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 наличии решения об изъятии объекта для государственных и муниципальных нужд;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 наличии поступивших, но не рассмотренных заявлений о проведении государственной регистрации права, ограничения права или обременения объекта, сделки в отношении объекта;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сведения об отсутствии у застройщика права привлекать денежные средства граждан, являющихся участниками долевого строительства, на строительство многоквартирных домов на земельном участке.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Выписку из реестра можно запросить: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на портале Росреестра (</w:t>
      </w:r>
      <w:r w:rsidRPr="00112BDC">
        <w:rPr>
          <w:bCs/>
          <w:sz w:val="26"/>
          <w:szCs w:val="26"/>
        </w:rPr>
        <w:t>www</w:t>
      </w:r>
      <w:r w:rsidRPr="00112BDC">
        <w:rPr>
          <w:bCs/>
          <w:sz w:val="26"/>
          <w:szCs w:val="26"/>
          <w:lang w:val="ru-RU"/>
        </w:rPr>
        <w:t>.</w:t>
      </w:r>
      <w:r w:rsidRPr="00112BDC">
        <w:rPr>
          <w:bCs/>
          <w:sz w:val="26"/>
          <w:szCs w:val="26"/>
        </w:rPr>
        <w:t>rosreestr</w:t>
      </w:r>
      <w:r w:rsidRPr="00112BDC">
        <w:rPr>
          <w:bCs/>
          <w:sz w:val="26"/>
          <w:szCs w:val="26"/>
          <w:lang w:val="ru-RU"/>
        </w:rPr>
        <w:t>.</w:t>
      </w:r>
      <w:r w:rsidRPr="00112BDC">
        <w:rPr>
          <w:bCs/>
          <w:sz w:val="26"/>
          <w:szCs w:val="26"/>
        </w:rPr>
        <w:t>ru</w:t>
      </w:r>
      <w:r w:rsidRPr="00112BDC">
        <w:rPr>
          <w:bCs/>
          <w:sz w:val="26"/>
          <w:szCs w:val="26"/>
          <w:lang w:val="ru-RU"/>
        </w:rPr>
        <w:t>) в разделе «Электронные услуги и сервисы»;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на едином портале государственных услуг (</w:t>
      </w:r>
      <w:r w:rsidRPr="00112BDC">
        <w:rPr>
          <w:bCs/>
          <w:sz w:val="26"/>
          <w:szCs w:val="26"/>
        </w:rPr>
        <w:t>www</w:t>
      </w:r>
      <w:r w:rsidRPr="00112BDC">
        <w:rPr>
          <w:bCs/>
          <w:sz w:val="26"/>
          <w:szCs w:val="26"/>
          <w:lang w:val="ru-RU"/>
        </w:rPr>
        <w:t>.</w:t>
      </w:r>
      <w:r w:rsidRPr="00112BDC">
        <w:rPr>
          <w:bCs/>
          <w:sz w:val="26"/>
          <w:szCs w:val="26"/>
        </w:rPr>
        <w:t>gosuslugi</w:t>
      </w:r>
      <w:r w:rsidRPr="00112BDC">
        <w:rPr>
          <w:bCs/>
          <w:sz w:val="26"/>
          <w:szCs w:val="26"/>
          <w:lang w:val="ru-RU"/>
        </w:rPr>
        <w:t>.</w:t>
      </w:r>
      <w:r w:rsidRPr="00112BDC">
        <w:rPr>
          <w:bCs/>
          <w:sz w:val="26"/>
          <w:szCs w:val="26"/>
        </w:rPr>
        <w:t>ru</w:t>
      </w:r>
      <w:r w:rsidRPr="00112BDC">
        <w:rPr>
          <w:bCs/>
          <w:sz w:val="26"/>
          <w:szCs w:val="26"/>
          <w:lang w:val="ru-RU"/>
        </w:rPr>
        <w:t>);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– при личном обращении в центр «Мои Документы» (МФЦ).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Сведения предоставляются в форме электронного документа или в форме документа на бумажном носителе в виде выписки из ЕГРН об основных характеристиках и зарегистрированных правах на объект недвижимости. Информация является актуальной на момент выдачи. Стоимость Выписки составляет: для граждан – 400 и 250 рублей (в бумажном и электронном виде соответственно), для юридических лиц – 1100 и 500 рублей.</w:t>
      </w:r>
    </w:p>
    <w:p w:rsidR="00D1025F" w:rsidRPr="00112BDC" w:rsidRDefault="00D1025F" w:rsidP="009642E4">
      <w:pPr>
        <w:rPr>
          <w:bCs/>
          <w:sz w:val="26"/>
          <w:szCs w:val="26"/>
          <w:lang w:val="ru-RU"/>
        </w:rPr>
      </w:pPr>
      <w:r w:rsidRPr="00112BDC">
        <w:rPr>
          <w:bCs/>
          <w:sz w:val="26"/>
          <w:szCs w:val="26"/>
          <w:lang w:val="ru-RU"/>
        </w:rPr>
        <w:t>Использование электронных сервисов для получения сведений из ЕГРН об основных характеристиках и зарегистрированных правах на объект недвижимости существенно сэкономит ваше время и деньги.</w:t>
      </w:r>
    </w:p>
    <w:p w:rsidR="00D1025F" w:rsidRDefault="00D1025F" w:rsidP="009642E4">
      <w:pPr>
        <w:rPr>
          <w:bCs/>
          <w:lang w:val="ru-RU"/>
        </w:rPr>
      </w:pPr>
    </w:p>
    <w:p w:rsidR="00D1025F" w:rsidRPr="009642E4" w:rsidRDefault="00D1025F" w:rsidP="009642E4">
      <w:pPr>
        <w:rPr>
          <w:bCs/>
          <w:lang w:val="ru-RU"/>
        </w:rPr>
      </w:pPr>
      <w:r>
        <w:rPr>
          <w:bCs/>
          <w:lang w:val="ru-RU"/>
        </w:rPr>
        <w:t>По информации филиала Федеральной кадастровой палаты по Иркутской области</w:t>
      </w:r>
    </w:p>
    <w:p w:rsidR="00D1025F" w:rsidRPr="009642E4" w:rsidRDefault="00D1025F" w:rsidP="009642E4">
      <w:pPr>
        <w:rPr>
          <w:lang w:val="ru-RU"/>
        </w:rPr>
      </w:pPr>
    </w:p>
    <w:sectPr w:rsidR="00D1025F" w:rsidRPr="009642E4" w:rsidSect="009642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2E4"/>
    <w:rsid w:val="00000A56"/>
    <w:rsid w:val="00000FD6"/>
    <w:rsid w:val="000024BE"/>
    <w:rsid w:val="00003197"/>
    <w:rsid w:val="000032E0"/>
    <w:rsid w:val="00003470"/>
    <w:rsid w:val="0000367F"/>
    <w:rsid w:val="00003EAF"/>
    <w:rsid w:val="000042FC"/>
    <w:rsid w:val="00004C7A"/>
    <w:rsid w:val="0000662A"/>
    <w:rsid w:val="00006C21"/>
    <w:rsid w:val="00007AD9"/>
    <w:rsid w:val="000113C1"/>
    <w:rsid w:val="00011A1F"/>
    <w:rsid w:val="00011CC2"/>
    <w:rsid w:val="00011D87"/>
    <w:rsid w:val="00011F4D"/>
    <w:rsid w:val="0001275F"/>
    <w:rsid w:val="0001353B"/>
    <w:rsid w:val="00013CA5"/>
    <w:rsid w:val="0001459F"/>
    <w:rsid w:val="00015D5F"/>
    <w:rsid w:val="00016811"/>
    <w:rsid w:val="0001697C"/>
    <w:rsid w:val="000204AD"/>
    <w:rsid w:val="00020B19"/>
    <w:rsid w:val="00021059"/>
    <w:rsid w:val="0002170E"/>
    <w:rsid w:val="00021F76"/>
    <w:rsid w:val="00022284"/>
    <w:rsid w:val="00022767"/>
    <w:rsid w:val="00022EB1"/>
    <w:rsid w:val="000232E3"/>
    <w:rsid w:val="00024043"/>
    <w:rsid w:val="0002427B"/>
    <w:rsid w:val="00024B5C"/>
    <w:rsid w:val="000257DE"/>
    <w:rsid w:val="000261BE"/>
    <w:rsid w:val="000263E7"/>
    <w:rsid w:val="000266BC"/>
    <w:rsid w:val="00026E3A"/>
    <w:rsid w:val="00026F29"/>
    <w:rsid w:val="00027806"/>
    <w:rsid w:val="00030FB8"/>
    <w:rsid w:val="00031F4C"/>
    <w:rsid w:val="000323A4"/>
    <w:rsid w:val="000328CB"/>
    <w:rsid w:val="00032903"/>
    <w:rsid w:val="00033227"/>
    <w:rsid w:val="00033B43"/>
    <w:rsid w:val="0003459C"/>
    <w:rsid w:val="00034B7A"/>
    <w:rsid w:val="000350B6"/>
    <w:rsid w:val="00035B6A"/>
    <w:rsid w:val="00035DA1"/>
    <w:rsid w:val="00036360"/>
    <w:rsid w:val="000404E9"/>
    <w:rsid w:val="000408FA"/>
    <w:rsid w:val="00040FB2"/>
    <w:rsid w:val="00041DB7"/>
    <w:rsid w:val="00041EE4"/>
    <w:rsid w:val="000424CB"/>
    <w:rsid w:val="0004281C"/>
    <w:rsid w:val="00042F54"/>
    <w:rsid w:val="00044DA4"/>
    <w:rsid w:val="00045F2F"/>
    <w:rsid w:val="000461C9"/>
    <w:rsid w:val="000463E9"/>
    <w:rsid w:val="00046C01"/>
    <w:rsid w:val="00047E57"/>
    <w:rsid w:val="00051462"/>
    <w:rsid w:val="000525E6"/>
    <w:rsid w:val="00052886"/>
    <w:rsid w:val="00052C91"/>
    <w:rsid w:val="000530CC"/>
    <w:rsid w:val="0005651F"/>
    <w:rsid w:val="0005689A"/>
    <w:rsid w:val="00056EFF"/>
    <w:rsid w:val="0005723F"/>
    <w:rsid w:val="00057902"/>
    <w:rsid w:val="0006081A"/>
    <w:rsid w:val="00060F68"/>
    <w:rsid w:val="00061BEF"/>
    <w:rsid w:val="000648BE"/>
    <w:rsid w:val="00065A75"/>
    <w:rsid w:val="0006694E"/>
    <w:rsid w:val="00066C40"/>
    <w:rsid w:val="000672A7"/>
    <w:rsid w:val="00067DBF"/>
    <w:rsid w:val="0007085C"/>
    <w:rsid w:val="00071785"/>
    <w:rsid w:val="00071BE3"/>
    <w:rsid w:val="00072188"/>
    <w:rsid w:val="00072309"/>
    <w:rsid w:val="000730EA"/>
    <w:rsid w:val="000738CE"/>
    <w:rsid w:val="00073DF1"/>
    <w:rsid w:val="0007463A"/>
    <w:rsid w:val="00074CEF"/>
    <w:rsid w:val="00075DBE"/>
    <w:rsid w:val="00076644"/>
    <w:rsid w:val="00077922"/>
    <w:rsid w:val="00080261"/>
    <w:rsid w:val="00080ADB"/>
    <w:rsid w:val="00081267"/>
    <w:rsid w:val="00081814"/>
    <w:rsid w:val="00081BF6"/>
    <w:rsid w:val="00081F06"/>
    <w:rsid w:val="00082502"/>
    <w:rsid w:val="000828D6"/>
    <w:rsid w:val="00082B2B"/>
    <w:rsid w:val="000864EF"/>
    <w:rsid w:val="0008691E"/>
    <w:rsid w:val="00086F14"/>
    <w:rsid w:val="00087207"/>
    <w:rsid w:val="0008722C"/>
    <w:rsid w:val="000873C5"/>
    <w:rsid w:val="0009035A"/>
    <w:rsid w:val="00090431"/>
    <w:rsid w:val="0009228F"/>
    <w:rsid w:val="000932E1"/>
    <w:rsid w:val="00094D2D"/>
    <w:rsid w:val="0009518B"/>
    <w:rsid w:val="00095C4C"/>
    <w:rsid w:val="00096434"/>
    <w:rsid w:val="00096858"/>
    <w:rsid w:val="00097B34"/>
    <w:rsid w:val="000A02AE"/>
    <w:rsid w:val="000A040C"/>
    <w:rsid w:val="000A08D9"/>
    <w:rsid w:val="000A0C01"/>
    <w:rsid w:val="000A117F"/>
    <w:rsid w:val="000A19CE"/>
    <w:rsid w:val="000A2150"/>
    <w:rsid w:val="000A2DF3"/>
    <w:rsid w:val="000A4F58"/>
    <w:rsid w:val="000A52BB"/>
    <w:rsid w:val="000A5941"/>
    <w:rsid w:val="000A6DAF"/>
    <w:rsid w:val="000B0CB1"/>
    <w:rsid w:val="000B29D9"/>
    <w:rsid w:val="000B2A63"/>
    <w:rsid w:val="000B36A4"/>
    <w:rsid w:val="000B3E1D"/>
    <w:rsid w:val="000B3FB7"/>
    <w:rsid w:val="000B419F"/>
    <w:rsid w:val="000B41F8"/>
    <w:rsid w:val="000B4266"/>
    <w:rsid w:val="000B4DA8"/>
    <w:rsid w:val="000B51C5"/>
    <w:rsid w:val="000B67E6"/>
    <w:rsid w:val="000B6972"/>
    <w:rsid w:val="000B6D8E"/>
    <w:rsid w:val="000B7836"/>
    <w:rsid w:val="000C0440"/>
    <w:rsid w:val="000C10E1"/>
    <w:rsid w:val="000C12F7"/>
    <w:rsid w:val="000C1E74"/>
    <w:rsid w:val="000C30C1"/>
    <w:rsid w:val="000C56B8"/>
    <w:rsid w:val="000C6214"/>
    <w:rsid w:val="000C6C84"/>
    <w:rsid w:val="000C703B"/>
    <w:rsid w:val="000D0798"/>
    <w:rsid w:val="000D0A06"/>
    <w:rsid w:val="000D0F5D"/>
    <w:rsid w:val="000D118F"/>
    <w:rsid w:val="000D12A8"/>
    <w:rsid w:val="000D17EC"/>
    <w:rsid w:val="000D35DF"/>
    <w:rsid w:val="000D6771"/>
    <w:rsid w:val="000D7985"/>
    <w:rsid w:val="000E0F5C"/>
    <w:rsid w:val="000E2018"/>
    <w:rsid w:val="000E29E8"/>
    <w:rsid w:val="000E2B19"/>
    <w:rsid w:val="000E34C3"/>
    <w:rsid w:val="000E3E35"/>
    <w:rsid w:val="000E6BA6"/>
    <w:rsid w:val="000E6BDC"/>
    <w:rsid w:val="000E704F"/>
    <w:rsid w:val="000E7C03"/>
    <w:rsid w:val="000F049B"/>
    <w:rsid w:val="000F1942"/>
    <w:rsid w:val="000F1BC3"/>
    <w:rsid w:val="000F1F4B"/>
    <w:rsid w:val="000F29C9"/>
    <w:rsid w:val="000F3003"/>
    <w:rsid w:val="000F3900"/>
    <w:rsid w:val="000F3BFF"/>
    <w:rsid w:val="000F4F02"/>
    <w:rsid w:val="000F5E7A"/>
    <w:rsid w:val="000F61B4"/>
    <w:rsid w:val="000F661A"/>
    <w:rsid w:val="000F6921"/>
    <w:rsid w:val="000F6E65"/>
    <w:rsid w:val="000F6F21"/>
    <w:rsid w:val="000F7E3E"/>
    <w:rsid w:val="00100C53"/>
    <w:rsid w:val="00101BA8"/>
    <w:rsid w:val="00101CE1"/>
    <w:rsid w:val="001023C2"/>
    <w:rsid w:val="00103926"/>
    <w:rsid w:val="001039B5"/>
    <w:rsid w:val="00103A08"/>
    <w:rsid w:val="00103B08"/>
    <w:rsid w:val="00104284"/>
    <w:rsid w:val="001045A2"/>
    <w:rsid w:val="00104846"/>
    <w:rsid w:val="001049A7"/>
    <w:rsid w:val="0010590B"/>
    <w:rsid w:val="00106D05"/>
    <w:rsid w:val="00106FD4"/>
    <w:rsid w:val="00107930"/>
    <w:rsid w:val="00110C2E"/>
    <w:rsid w:val="00110FB5"/>
    <w:rsid w:val="00111D73"/>
    <w:rsid w:val="00111E10"/>
    <w:rsid w:val="001125B5"/>
    <w:rsid w:val="001129B9"/>
    <w:rsid w:val="00112BDC"/>
    <w:rsid w:val="001137F1"/>
    <w:rsid w:val="0011452E"/>
    <w:rsid w:val="0011589C"/>
    <w:rsid w:val="00116EB7"/>
    <w:rsid w:val="00117656"/>
    <w:rsid w:val="00117900"/>
    <w:rsid w:val="001227A9"/>
    <w:rsid w:val="00123317"/>
    <w:rsid w:val="00123BEA"/>
    <w:rsid w:val="00123D04"/>
    <w:rsid w:val="00125110"/>
    <w:rsid w:val="00125F34"/>
    <w:rsid w:val="001263E8"/>
    <w:rsid w:val="001276E0"/>
    <w:rsid w:val="0012795F"/>
    <w:rsid w:val="00127C59"/>
    <w:rsid w:val="00130E59"/>
    <w:rsid w:val="001313C2"/>
    <w:rsid w:val="00131DA0"/>
    <w:rsid w:val="001326C2"/>
    <w:rsid w:val="001330E5"/>
    <w:rsid w:val="00133352"/>
    <w:rsid w:val="00133C81"/>
    <w:rsid w:val="00133E70"/>
    <w:rsid w:val="00134160"/>
    <w:rsid w:val="00134304"/>
    <w:rsid w:val="00134686"/>
    <w:rsid w:val="001347EC"/>
    <w:rsid w:val="00135513"/>
    <w:rsid w:val="00135FC8"/>
    <w:rsid w:val="001367AA"/>
    <w:rsid w:val="00136FB0"/>
    <w:rsid w:val="00137C43"/>
    <w:rsid w:val="00140955"/>
    <w:rsid w:val="00140B26"/>
    <w:rsid w:val="00140C4A"/>
    <w:rsid w:val="00140CF3"/>
    <w:rsid w:val="00141743"/>
    <w:rsid w:val="0014224E"/>
    <w:rsid w:val="00142479"/>
    <w:rsid w:val="0014278C"/>
    <w:rsid w:val="00143449"/>
    <w:rsid w:val="0014380A"/>
    <w:rsid w:val="00144098"/>
    <w:rsid w:val="00144ED6"/>
    <w:rsid w:val="00145024"/>
    <w:rsid w:val="00145AFE"/>
    <w:rsid w:val="00146636"/>
    <w:rsid w:val="0014702A"/>
    <w:rsid w:val="0014736D"/>
    <w:rsid w:val="00147875"/>
    <w:rsid w:val="0015071D"/>
    <w:rsid w:val="00150837"/>
    <w:rsid w:val="00150C27"/>
    <w:rsid w:val="001510B4"/>
    <w:rsid w:val="00151244"/>
    <w:rsid w:val="00151F3B"/>
    <w:rsid w:val="00152927"/>
    <w:rsid w:val="00152AD5"/>
    <w:rsid w:val="0015310B"/>
    <w:rsid w:val="00153F24"/>
    <w:rsid w:val="001556D0"/>
    <w:rsid w:val="0015606B"/>
    <w:rsid w:val="00156B8E"/>
    <w:rsid w:val="001571DF"/>
    <w:rsid w:val="00157370"/>
    <w:rsid w:val="00157A85"/>
    <w:rsid w:val="00157DD0"/>
    <w:rsid w:val="00157F2F"/>
    <w:rsid w:val="00160DAF"/>
    <w:rsid w:val="001612E9"/>
    <w:rsid w:val="00162872"/>
    <w:rsid w:val="00162C59"/>
    <w:rsid w:val="00164305"/>
    <w:rsid w:val="00164AE7"/>
    <w:rsid w:val="00164EE1"/>
    <w:rsid w:val="001661A7"/>
    <w:rsid w:val="00166B9B"/>
    <w:rsid w:val="00167F2B"/>
    <w:rsid w:val="00170561"/>
    <w:rsid w:val="0017084C"/>
    <w:rsid w:val="0017084E"/>
    <w:rsid w:val="001709B3"/>
    <w:rsid w:val="00171168"/>
    <w:rsid w:val="001726C3"/>
    <w:rsid w:val="001731F8"/>
    <w:rsid w:val="00173C0C"/>
    <w:rsid w:val="0017401C"/>
    <w:rsid w:val="001749C6"/>
    <w:rsid w:val="00175FB9"/>
    <w:rsid w:val="00176A44"/>
    <w:rsid w:val="00176ADA"/>
    <w:rsid w:val="00176E64"/>
    <w:rsid w:val="00180A26"/>
    <w:rsid w:val="00181AA0"/>
    <w:rsid w:val="00182473"/>
    <w:rsid w:val="001824F8"/>
    <w:rsid w:val="0018289F"/>
    <w:rsid w:val="001828A8"/>
    <w:rsid w:val="00182C06"/>
    <w:rsid w:val="00182F6E"/>
    <w:rsid w:val="001840E9"/>
    <w:rsid w:val="00185E9C"/>
    <w:rsid w:val="001864DF"/>
    <w:rsid w:val="00186F00"/>
    <w:rsid w:val="0018792F"/>
    <w:rsid w:val="00190747"/>
    <w:rsid w:val="00192116"/>
    <w:rsid w:val="00192404"/>
    <w:rsid w:val="001925F0"/>
    <w:rsid w:val="0019265D"/>
    <w:rsid w:val="00192713"/>
    <w:rsid w:val="001928C0"/>
    <w:rsid w:val="00193654"/>
    <w:rsid w:val="00194E72"/>
    <w:rsid w:val="00195043"/>
    <w:rsid w:val="001953FA"/>
    <w:rsid w:val="001967DF"/>
    <w:rsid w:val="00197DF4"/>
    <w:rsid w:val="001A0459"/>
    <w:rsid w:val="001A172E"/>
    <w:rsid w:val="001A17C7"/>
    <w:rsid w:val="001A22EE"/>
    <w:rsid w:val="001A3039"/>
    <w:rsid w:val="001A33F8"/>
    <w:rsid w:val="001A36FC"/>
    <w:rsid w:val="001A38CB"/>
    <w:rsid w:val="001A3F73"/>
    <w:rsid w:val="001A47AA"/>
    <w:rsid w:val="001A5D1F"/>
    <w:rsid w:val="001A5FAA"/>
    <w:rsid w:val="001A70F8"/>
    <w:rsid w:val="001A78BF"/>
    <w:rsid w:val="001A7B59"/>
    <w:rsid w:val="001B0403"/>
    <w:rsid w:val="001B17BF"/>
    <w:rsid w:val="001B1BD6"/>
    <w:rsid w:val="001B2662"/>
    <w:rsid w:val="001B2B25"/>
    <w:rsid w:val="001B3FC9"/>
    <w:rsid w:val="001B51E4"/>
    <w:rsid w:val="001B5489"/>
    <w:rsid w:val="001B55B0"/>
    <w:rsid w:val="001B789A"/>
    <w:rsid w:val="001B7FB9"/>
    <w:rsid w:val="001C0BA6"/>
    <w:rsid w:val="001C0BF7"/>
    <w:rsid w:val="001C1342"/>
    <w:rsid w:val="001C14EE"/>
    <w:rsid w:val="001C16FE"/>
    <w:rsid w:val="001C1E1B"/>
    <w:rsid w:val="001C1F37"/>
    <w:rsid w:val="001C30E5"/>
    <w:rsid w:val="001C3966"/>
    <w:rsid w:val="001C3DE1"/>
    <w:rsid w:val="001C44E8"/>
    <w:rsid w:val="001C499E"/>
    <w:rsid w:val="001C5093"/>
    <w:rsid w:val="001C5EA6"/>
    <w:rsid w:val="001C6EEB"/>
    <w:rsid w:val="001C73CD"/>
    <w:rsid w:val="001D0593"/>
    <w:rsid w:val="001D092F"/>
    <w:rsid w:val="001D0995"/>
    <w:rsid w:val="001D0E0E"/>
    <w:rsid w:val="001D0F8D"/>
    <w:rsid w:val="001D119D"/>
    <w:rsid w:val="001D23B3"/>
    <w:rsid w:val="001D2A9A"/>
    <w:rsid w:val="001D2CE0"/>
    <w:rsid w:val="001D3503"/>
    <w:rsid w:val="001D3547"/>
    <w:rsid w:val="001D3C22"/>
    <w:rsid w:val="001D3DAD"/>
    <w:rsid w:val="001D4D5F"/>
    <w:rsid w:val="001D7A57"/>
    <w:rsid w:val="001D7E06"/>
    <w:rsid w:val="001E08F5"/>
    <w:rsid w:val="001E0CDE"/>
    <w:rsid w:val="001E44B6"/>
    <w:rsid w:val="001E4504"/>
    <w:rsid w:val="001E5318"/>
    <w:rsid w:val="001E57C2"/>
    <w:rsid w:val="001E5DA3"/>
    <w:rsid w:val="001E66DA"/>
    <w:rsid w:val="001E6871"/>
    <w:rsid w:val="001E737B"/>
    <w:rsid w:val="001E776B"/>
    <w:rsid w:val="001E7A6E"/>
    <w:rsid w:val="001F1E76"/>
    <w:rsid w:val="001F2A5B"/>
    <w:rsid w:val="001F2AF3"/>
    <w:rsid w:val="001F2E11"/>
    <w:rsid w:val="001F39C1"/>
    <w:rsid w:val="001F43E0"/>
    <w:rsid w:val="001F4EA8"/>
    <w:rsid w:val="001F61C6"/>
    <w:rsid w:val="001F65A1"/>
    <w:rsid w:val="001F7125"/>
    <w:rsid w:val="001F7252"/>
    <w:rsid w:val="001F7A27"/>
    <w:rsid w:val="002001B3"/>
    <w:rsid w:val="0020088C"/>
    <w:rsid w:val="00200D7E"/>
    <w:rsid w:val="00200F84"/>
    <w:rsid w:val="00200FC2"/>
    <w:rsid w:val="00201207"/>
    <w:rsid w:val="00202102"/>
    <w:rsid w:val="00202409"/>
    <w:rsid w:val="002028D9"/>
    <w:rsid w:val="002030E3"/>
    <w:rsid w:val="002042CB"/>
    <w:rsid w:val="00204319"/>
    <w:rsid w:val="0020462F"/>
    <w:rsid w:val="002052E6"/>
    <w:rsid w:val="002058B6"/>
    <w:rsid w:val="00207221"/>
    <w:rsid w:val="00210A83"/>
    <w:rsid w:val="00210C6F"/>
    <w:rsid w:val="00211CDC"/>
    <w:rsid w:val="002122DF"/>
    <w:rsid w:val="002125C0"/>
    <w:rsid w:val="0021341C"/>
    <w:rsid w:val="0021398C"/>
    <w:rsid w:val="002142E6"/>
    <w:rsid w:val="00214508"/>
    <w:rsid w:val="002145B1"/>
    <w:rsid w:val="00214A9D"/>
    <w:rsid w:val="00214CED"/>
    <w:rsid w:val="00214E08"/>
    <w:rsid w:val="0021640B"/>
    <w:rsid w:val="0021658A"/>
    <w:rsid w:val="00216B66"/>
    <w:rsid w:val="00216FB5"/>
    <w:rsid w:val="0022032E"/>
    <w:rsid w:val="002210FD"/>
    <w:rsid w:val="002215D7"/>
    <w:rsid w:val="00221D85"/>
    <w:rsid w:val="00222AB1"/>
    <w:rsid w:val="00222E20"/>
    <w:rsid w:val="00223004"/>
    <w:rsid w:val="002243B9"/>
    <w:rsid w:val="00224D66"/>
    <w:rsid w:val="002272FC"/>
    <w:rsid w:val="00227DBE"/>
    <w:rsid w:val="00230299"/>
    <w:rsid w:val="002309E3"/>
    <w:rsid w:val="00230B95"/>
    <w:rsid w:val="00230C0D"/>
    <w:rsid w:val="002313B0"/>
    <w:rsid w:val="00231C0D"/>
    <w:rsid w:val="00231FB7"/>
    <w:rsid w:val="00233663"/>
    <w:rsid w:val="0023379C"/>
    <w:rsid w:val="00233FAE"/>
    <w:rsid w:val="00234440"/>
    <w:rsid w:val="002346BC"/>
    <w:rsid w:val="00234F2C"/>
    <w:rsid w:val="00236C2C"/>
    <w:rsid w:val="002372C1"/>
    <w:rsid w:val="0023776F"/>
    <w:rsid w:val="002402F1"/>
    <w:rsid w:val="00240914"/>
    <w:rsid w:val="00240BAC"/>
    <w:rsid w:val="00240C11"/>
    <w:rsid w:val="00240D62"/>
    <w:rsid w:val="00241D9D"/>
    <w:rsid w:val="00241E6E"/>
    <w:rsid w:val="00241F22"/>
    <w:rsid w:val="0024268E"/>
    <w:rsid w:val="002429DA"/>
    <w:rsid w:val="002454D0"/>
    <w:rsid w:val="002457E1"/>
    <w:rsid w:val="002465AC"/>
    <w:rsid w:val="00247E52"/>
    <w:rsid w:val="00250932"/>
    <w:rsid w:val="00252C84"/>
    <w:rsid w:val="00253551"/>
    <w:rsid w:val="00253980"/>
    <w:rsid w:val="002543DB"/>
    <w:rsid w:val="0025475B"/>
    <w:rsid w:val="00254F66"/>
    <w:rsid w:val="00255B21"/>
    <w:rsid w:val="00255CB7"/>
    <w:rsid w:val="00255E9F"/>
    <w:rsid w:val="00255ECA"/>
    <w:rsid w:val="002564BC"/>
    <w:rsid w:val="00256588"/>
    <w:rsid w:val="00260CB5"/>
    <w:rsid w:val="002628F5"/>
    <w:rsid w:val="00262D8F"/>
    <w:rsid w:val="00262F7A"/>
    <w:rsid w:val="002633EF"/>
    <w:rsid w:val="00264AFA"/>
    <w:rsid w:val="00264BAE"/>
    <w:rsid w:val="002671C0"/>
    <w:rsid w:val="00267F81"/>
    <w:rsid w:val="00270444"/>
    <w:rsid w:val="002707A3"/>
    <w:rsid w:val="00270DA0"/>
    <w:rsid w:val="002721BD"/>
    <w:rsid w:val="00272272"/>
    <w:rsid w:val="00272540"/>
    <w:rsid w:val="00272A94"/>
    <w:rsid w:val="002748D0"/>
    <w:rsid w:val="00274931"/>
    <w:rsid w:val="00275823"/>
    <w:rsid w:val="00276838"/>
    <w:rsid w:val="00276D00"/>
    <w:rsid w:val="002775BE"/>
    <w:rsid w:val="002800D6"/>
    <w:rsid w:val="00280424"/>
    <w:rsid w:val="00280E50"/>
    <w:rsid w:val="00282D41"/>
    <w:rsid w:val="00282F4E"/>
    <w:rsid w:val="00284502"/>
    <w:rsid w:val="00284A81"/>
    <w:rsid w:val="002855FF"/>
    <w:rsid w:val="0028567E"/>
    <w:rsid w:val="00285774"/>
    <w:rsid w:val="002860AD"/>
    <w:rsid w:val="0028635C"/>
    <w:rsid w:val="00287928"/>
    <w:rsid w:val="00287B83"/>
    <w:rsid w:val="00287D48"/>
    <w:rsid w:val="00290715"/>
    <w:rsid w:val="00291626"/>
    <w:rsid w:val="00292791"/>
    <w:rsid w:val="00292EAB"/>
    <w:rsid w:val="0029345E"/>
    <w:rsid w:val="0029491A"/>
    <w:rsid w:val="00294D8C"/>
    <w:rsid w:val="00295927"/>
    <w:rsid w:val="00296C1A"/>
    <w:rsid w:val="0029739B"/>
    <w:rsid w:val="002A0466"/>
    <w:rsid w:val="002A0F6A"/>
    <w:rsid w:val="002A1060"/>
    <w:rsid w:val="002A30EB"/>
    <w:rsid w:val="002A3330"/>
    <w:rsid w:val="002A3B54"/>
    <w:rsid w:val="002A445B"/>
    <w:rsid w:val="002A4703"/>
    <w:rsid w:val="002A50C9"/>
    <w:rsid w:val="002A5199"/>
    <w:rsid w:val="002A5915"/>
    <w:rsid w:val="002A5D73"/>
    <w:rsid w:val="002A6087"/>
    <w:rsid w:val="002A6863"/>
    <w:rsid w:val="002A6C31"/>
    <w:rsid w:val="002A76F0"/>
    <w:rsid w:val="002B1134"/>
    <w:rsid w:val="002B1328"/>
    <w:rsid w:val="002B1465"/>
    <w:rsid w:val="002B1D7C"/>
    <w:rsid w:val="002B1DAB"/>
    <w:rsid w:val="002B2075"/>
    <w:rsid w:val="002B22A9"/>
    <w:rsid w:val="002B2B02"/>
    <w:rsid w:val="002B2CEE"/>
    <w:rsid w:val="002B44F6"/>
    <w:rsid w:val="002B4648"/>
    <w:rsid w:val="002B46BA"/>
    <w:rsid w:val="002B4798"/>
    <w:rsid w:val="002B4D22"/>
    <w:rsid w:val="002B5CB6"/>
    <w:rsid w:val="002B5D67"/>
    <w:rsid w:val="002B7674"/>
    <w:rsid w:val="002B79AA"/>
    <w:rsid w:val="002B7F06"/>
    <w:rsid w:val="002C0340"/>
    <w:rsid w:val="002C0A97"/>
    <w:rsid w:val="002C20AF"/>
    <w:rsid w:val="002C2FDF"/>
    <w:rsid w:val="002C3245"/>
    <w:rsid w:val="002C3363"/>
    <w:rsid w:val="002C458D"/>
    <w:rsid w:val="002C5999"/>
    <w:rsid w:val="002C7346"/>
    <w:rsid w:val="002C7A00"/>
    <w:rsid w:val="002C7B9C"/>
    <w:rsid w:val="002D01E0"/>
    <w:rsid w:val="002D0503"/>
    <w:rsid w:val="002D09C5"/>
    <w:rsid w:val="002D0B72"/>
    <w:rsid w:val="002D157C"/>
    <w:rsid w:val="002D2173"/>
    <w:rsid w:val="002D309B"/>
    <w:rsid w:val="002D4AF1"/>
    <w:rsid w:val="002D4B5E"/>
    <w:rsid w:val="002D54E4"/>
    <w:rsid w:val="002D64C1"/>
    <w:rsid w:val="002D65CB"/>
    <w:rsid w:val="002D75AC"/>
    <w:rsid w:val="002E06E4"/>
    <w:rsid w:val="002E15D1"/>
    <w:rsid w:val="002E1B57"/>
    <w:rsid w:val="002E3017"/>
    <w:rsid w:val="002E3261"/>
    <w:rsid w:val="002E3E12"/>
    <w:rsid w:val="002E4C23"/>
    <w:rsid w:val="002E64EB"/>
    <w:rsid w:val="002E65CF"/>
    <w:rsid w:val="002E72E3"/>
    <w:rsid w:val="002E7E1F"/>
    <w:rsid w:val="002E7EE3"/>
    <w:rsid w:val="002F1431"/>
    <w:rsid w:val="002F15AA"/>
    <w:rsid w:val="002F1D6B"/>
    <w:rsid w:val="002F1E59"/>
    <w:rsid w:val="002F2FB0"/>
    <w:rsid w:val="002F3176"/>
    <w:rsid w:val="002F4AA0"/>
    <w:rsid w:val="002F4F17"/>
    <w:rsid w:val="002F5687"/>
    <w:rsid w:val="002F63ED"/>
    <w:rsid w:val="002F6471"/>
    <w:rsid w:val="002F6FE3"/>
    <w:rsid w:val="002F7DA0"/>
    <w:rsid w:val="00300EB6"/>
    <w:rsid w:val="0030143F"/>
    <w:rsid w:val="0030158A"/>
    <w:rsid w:val="00302B33"/>
    <w:rsid w:val="00304242"/>
    <w:rsid w:val="003043D6"/>
    <w:rsid w:val="003047DE"/>
    <w:rsid w:val="00305E1F"/>
    <w:rsid w:val="003061D6"/>
    <w:rsid w:val="00306FAA"/>
    <w:rsid w:val="0030725C"/>
    <w:rsid w:val="0030766A"/>
    <w:rsid w:val="00310358"/>
    <w:rsid w:val="00310A9D"/>
    <w:rsid w:val="0031107D"/>
    <w:rsid w:val="003112D6"/>
    <w:rsid w:val="003112FA"/>
    <w:rsid w:val="0031233D"/>
    <w:rsid w:val="00312634"/>
    <w:rsid w:val="00312FBF"/>
    <w:rsid w:val="0031395B"/>
    <w:rsid w:val="00314BD8"/>
    <w:rsid w:val="00315030"/>
    <w:rsid w:val="00315760"/>
    <w:rsid w:val="00316E97"/>
    <w:rsid w:val="00320A55"/>
    <w:rsid w:val="003214BF"/>
    <w:rsid w:val="00321B0C"/>
    <w:rsid w:val="003229F2"/>
    <w:rsid w:val="003235F9"/>
    <w:rsid w:val="00323680"/>
    <w:rsid w:val="00323A26"/>
    <w:rsid w:val="0032447C"/>
    <w:rsid w:val="0032449B"/>
    <w:rsid w:val="003250E6"/>
    <w:rsid w:val="00325455"/>
    <w:rsid w:val="00325563"/>
    <w:rsid w:val="003264A3"/>
    <w:rsid w:val="003267E4"/>
    <w:rsid w:val="003275E5"/>
    <w:rsid w:val="0032771D"/>
    <w:rsid w:val="00330631"/>
    <w:rsid w:val="00331257"/>
    <w:rsid w:val="00331E33"/>
    <w:rsid w:val="00331F18"/>
    <w:rsid w:val="00332B23"/>
    <w:rsid w:val="00332CF7"/>
    <w:rsid w:val="00333C45"/>
    <w:rsid w:val="00333DAE"/>
    <w:rsid w:val="00334989"/>
    <w:rsid w:val="003358EC"/>
    <w:rsid w:val="00335B60"/>
    <w:rsid w:val="003373F9"/>
    <w:rsid w:val="00340434"/>
    <w:rsid w:val="003404AF"/>
    <w:rsid w:val="003405BB"/>
    <w:rsid w:val="00340689"/>
    <w:rsid w:val="003410C3"/>
    <w:rsid w:val="003417B2"/>
    <w:rsid w:val="003432D7"/>
    <w:rsid w:val="00343C41"/>
    <w:rsid w:val="00344B98"/>
    <w:rsid w:val="003454E0"/>
    <w:rsid w:val="0034555E"/>
    <w:rsid w:val="003458E6"/>
    <w:rsid w:val="00345E70"/>
    <w:rsid w:val="003464C3"/>
    <w:rsid w:val="00346666"/>
    <w:rsid w:val="00347488"/>
    <w:rsid w:val="00347ADE"/>
    <w:rsid w:val="00350776"/>
    <w:rsid w:val="00352550"/>
    <w:rsid w:val="0035560B"/>
    <w:rsid w:val="00355F97"/>
    <w:rsid w:val="00355FB7"/>
    <w:rsid w:val="003568C6"/>
    <w:rsid w:val="00357EFB"/>
    <w:rsid w:val="00360525"/>
    <w:rsid w:val="00360857"/>
    <w:rsid w:val="00360D55"/>
    <w:rsid w:val="00361210"/>
    <w:rsid w:val="00361505"/>
    <w:rsid w:val="0036246D"/>
    <w:rsid w:val="00364DA0"/>
    <w:rsid w:val="00364E54"/>
    <w:rsid w:val="003660FC"/>
    <w:rsid w:val="003677CD"/>
    <w:rsid w:val="00367B96"/>
    <w:rsid w:val="00370846"/>
    <w:rsid w:val="00371384"/>
    <w:rsid w:val="00372E8F"/>
    <w:rsid w:val="00373076"/>
    <w:rsid w:val="003732B2"/>
    <w:rsid w:val="00373424"/>
    <w:rsid w:val="00374BBE"/>
    <w:rsid w:val="00375004"/>
    <w:rsid w:val="00375ECB"/>
    <w:rsid w:val="00376087"/>
    <w:rsid w:val="00376381"/>
    <w:rsid w:val="00377A63"/>
    <w:rsid w:val="00377E4B"/>
    <w:rsid w:val="0038011F"/>
    <w:rsid w:val="003802EA"/>
    <w:rsid w:val="00381D1D"/>
    <w:rsid w:val="003829F6"/>
    <w:rsid w:val="00382BBA"/>
    <w:rsid w:val="003831EF"/>
    <w:rsid w:val="00383A38"/>
    <w:rsid w:val="00384062"/>
    <w:rsid w:val="0038407D"/>
    <w:rsid w:val="00384788"/>
    <w:rsid w:val="00384AF3"/>
    <w:rsid w:val="003852E0"/>
    <w:rsid w:val="003854CD"/>
    <w:rsid w:val="00385637"/>
    <w:rsid w:val="003857F7"/>
    <w:rsid w:val="00386D98"/>
    <w:rsid w:val="00386DF3"/>
    <w:rsid w:val="00387532"/>
    <w:rsid w:val="00391064"/>
    <w:rsid w:val="00391C2B"/>
    <w:rsid w:val="003957E9"/>
    <w:rsid w:val="00395EF9"/>
    <w:rsid w:val="00397846"/>
    <w:rsid w:val="003A05FD"/>
    <w:rsid w:val="003A1C3A"/>
    <w:rsid w:val="003A29AB"/>
    <w:rsid w:val="003A5864"/>
    <w:rsid w:val="003A5A70"/>
    <w:rsid w:val="003A5F13"/>
    <w:rsid w:val="003A6FB8"/>
    <w:rsid w:val="003A79BE"/>
    <w:rsid w:val="003A7C36"/>
    <w:rsid w:val="003B0010"/>
    <w:rsid w:val="003B09ED"/>
    <w:rsid w:val="003B0D87"/>
    <w:rsid w:val="003B14D2"/>
    <w:rsid w:val="003B30FE"/>
    <w:rsid w:val="003B350D"/>
    <w:rsid w:val="003B3CBB"/>
    <w:rsid w:val="003B3F4B"/>
    <w:rsid w:val="003B445D"/>
    <w:rsid w:val="003B446A"/>
    <w:rsid w:val="003B48D0"/>
    <w:rsid w:val="003B52E6"/>
    <w:rsid w:val="003B5C35"/>
    <w:rsid w:val="003B63F2"/>
    <w:rsid w:val="003B6C78"/>
    <w:rsid w:val="003B7730"/>
    <w:rsid w:val="003C0292"/>
    <w:rsid w:val="003C0EBF"/>
    <w:rsid w:val="003C1157"/>
    <w:rsid w:val="003C16D5"/>
    <w:rsid w:val="003C1D2E"/>
    <w:rsid w:val="003C22AB"/>
    <w:rsid w:val="003C2F67"/>
    <w:rsid w:val="003C3593"/>
    <w:rsid w:val="003C38A0"/>
    <w:rsid w:val="003C4082"/>
    <w:rsid w:val="003C4314"/>
    <w:rsid w:val="003C4385"/>
    <w:rsid w:val="003C4398"/>
    <w:rsid w:val="003C4613"/>
    <w:rsid w:val="003C56FA"/>
    <w:rsid w:val="003C58F9"/>
    <w:rsid w:val="003C593B"/>
    <w:rsid w:val="003C5EA5"/>
    <w:rsid w:val="003C6CF9"/>
    <w:rsid w:val="003C788F"/>
    <w:rsid w:val="003C798B"/>
    <w:rsid w:val="003C7AE4"/>
    <w:rsid w:val="003C7E01"/>
    <w:rsid w:val="003D01AA"/>
    <w:rsid w:val="003D0901"/>
    <w:rsid w:val="003D0E8E"/>
    <w:rsid w:val="003D10F9"/>
    <w:rsid w:val="003D17F7"/>
    <w:rsid w:val="003D1A1C"/>
    <w:rsid w:val="003D2805"/>
    <w:rsid w:val="003D28BF"/>
    <w:rsid w:val="003D2BB7"/>
    <w:rsid w:val="003D2E81"/>
    <w:rsid w:val="003D425B"/>
    <w:rsid w:val="003D59B1"/>
    <w:rsid w:val="003D6482"/>
    <w:rsid w:val="003D6B3E"/>
    <w:rsid w:val="003D6C97"/>
    <w:rsid w:val="003D794C"/>
    <w:rsid w:val="003D7F84"/>
    <w:rsid w:val="003E1EFE"/>
    <w:rsid w:val="003E2BB9"/>
    <w:rsid w:val="003E3EB5"/>
    <w:rsid w:val="003E4558"/>
    <w:rsid w:val="003E4AF9"/>
    <w:rsid w:val="003E4EDE"/>
    <w:rsid w:val="003E58D3"/>
    <w:rsid w:val="003E6A9B"/>
    <w:rsid w:val="003E6F7D"/>
    <w:rsid w:val="003E7C64"/>
    <w:rsid w:val="003F00A6"/>
    <w:rsid w:val="003F07A2"/>
    <w:rsid w:val="003F22CA"/>
    <w:rsid w:val="003F2735"/>
    <w:rsid w:val="003F3574"/>
    <w:rsid w:val="003F3D2A"/>
    <w:rsid w:val="003F4CA9"/>
    <w:rsid w:val="003F559B"/>
    <w:rsid w:val="003F5BAB"/>
    <w:rsid w:val="003F6254"/>
    <w:rsid w:val="003F6F6A"/>
    <w:rsid w:val="004000A2"/>
    <w:rsid w:val="004000E0"/>
    <w:rsid w:val="00401258"/>
    <w:rsid w:val="004013CF"/>
    <w:rsid w:val="00401864"/>
    <w:rsid w:val="004019AB"/>
    <w:rsid w:val="00402026"/>
    <w:rsid w:val="004027A6"/>
    <w:rsid w:val="00402B71"/>
    <w:rsid w:val="00402DEC"/>
    <w:rsid w:val="004047A4"/>
    <w:rsid w:val="00404A7B"/>
    <w:rsid w:val="004070D0"/>
    <w:rsid w:val="00407377"/>
    <w:rsid w:val="004073C9"/>
    <w:rsid w:val="004074FA"/>
    <w:rsid w:val="0040753F"/>
    <w:rsid w:val="004078B1"/>
    <w:rsid w:val="00412777"/>
    <w:rsid w:val="00412B59"/>
    <w:rsid w:val="00412C5E"/>
    <w:rsid w:val="00413EA7"/>
    <w:rsid w:val="00413EDC"/>
    <w:rsid w:val="004146D5"/>
    <w:rsid w:val="00415583"/>
    <w:rsid w:val="00415D00"/>
    <w:rsid w:val="00416722"/>
    <w:rsid w:val="00417AB6"/>
    <w:rsid w:val="0042035B"/>
    <w:rsid w:val="004204DF"/>
    <w:rsid w:val="00421589"/>
    <w:rsid w:val="00422296"/>
    <w:rsid w:val="0042252A"/>
    <w:rsid w:val="0042384F"/>
    <w:rsid w:val="004244AC"/>
    <w:rsid w:val="004249FC"/>
    <w:rsid w:val="004253E3"/>
    <w:rsid w:val="0042550F"/>
    <w:rsid w:val="00425800"/>
    <w:rsid w:val="00426094"/>
    <w:rsid w:val="00426166"/>
    <w:rsid w:val="00426B89"/>
    <w:rsid w:val="00427AEF"/>
    <w:rsid w:val="004303AC"/>
    <w:rsid w:val="004304B0"/>
    <w:rsid w:val="00430C71"/>
    <w:rsid w:val="00430E0A"/>
    <w:rsid w:val="0043105D"/>
    <w:rsid w:val="00431E54"/>
    <w:rsid w:val="00432DF4"/>
    <w:rsid w:val="00432E3D"/>
    <w:rsid w:val="00432EFA"/>
    <w:rsid w:val="004331BC"/>
    <w:rsid w:val="00435A9D"/>
    <w:rsid w:val="004364E1"/>
    <w:rsid w:val="00436541"/>
    <w:rsid w:val="0043694F"/>
    <w:rsid w:val="004412BE"/>
    <w:rsid w:val="00441628"/>
    <w:rsid w:val="00442B6F"/>
    <w:rsid w:val="00442E00"/>
    <w:rsid w:val="004437C3"/>
    <w:rsid w:val="00444A68"/>
    <w:rsid w:val="00444BAA"/>
    <w:rsid w:val="00445903"/>
    <w:rsid w:val="00445B51"/>
    <w:rsid w:val="00445C62"/>
    <w:rsid w:val="00445E88"/>
    <w:rsid w:val="00445F44"/>
    <w:rsid w:val="00445FFF"/>
    <w:rsid w:val="0044686A"/>
    <w:rsid w:val="00446FEE"/>
    <w:rsid w:val="00447291"/>
    <w:rsid w:val="004472D8"/>
    <w:rsid w:val="004474A1"/>
    <w:rsid w:val="00447BE2"/>
    <w:rsid w:val="004514F7"/>
    <w:rsid w:val="004527CC"/>
    <w:rsid w:val="00453652"/>
    <w:rsid w:val="004536FA"/>
    <w:rsid w:val="0045392A"/>
    <w:rsid w:val="00455481"/>
    <w:rsid w:val="0045548D"/>
    <w:rsid w:val="004558EF"/>
    <w:rsid w:val="00455B8E"/>
    <w:rsid w:val="00455BBA"/>
    <w:rsid w:val="0045661C"/>
    <w:rsid w:val="004574AD"/>
    <w:rsid w:val="00457EBB"/>
    <w:rsid w:val="00460BD7"/>
    <w:rsid w:val="00461108"/>
    <w:rsid w:val="004618CF"/>
    <w:rsid w:val="00462980"/>
    <w:rsid w:val="00464793"/>
    <w:rsid w:val="00464A55"/>
    <w:rsid w:val="00464E46"/>
    <w:rsid w:val="00465A0D"/>
    <w:rsid w:val="00465B4F"/>
    <w:rsid w:val="00465F73"/>
    <w:rsid w:val="004662CF"/>
    <w:rsid w:val="00470479"/>
    <w:rsid w:val="004709A9"/>
    <w:rsid w:val="00470E1E"/>
    <w:rsid w:val="0047109D"/>
    <w:rsid w:val="004717B9"/>
    <w:rsid w:val="00471896"/>
    <w:rsid w:val="00471FB6"/>
    <w:rsid w:val="00473117"/>
    <w:rsid w:val="00473661"/>
    <w:rsid w:val="004738C2"/>
    <w:rsid w:val="00474BAB"/>
    <w:rsid w:val="00474DBB"/>
    <w:rsid w:val="00474F64"/>
    <w:rsid w:val="004756AB"/>
    <w:rsid w:val="00477295"/>
    <w:rsid w:val="004806DE"/>
    <w:rsid w:val="004821EB"/>
    <w:rsid w:val="00482701"/>
    <w:rsid w:val="00483407"/>
    <w:rsid w:val="00483CC8"/>
    <w:rsid w:val="00484820"/>
    <w:rsid w:val="004853B2"/>
    <w:rsid w:val="00486310"/>
    <w:rsid w:val="00490532"/>
    <w:rsid w:val="00491038"/>
    <w:rsid w:val="00491D83"/>
    <w:rsid w:val="00493A01"/>
    <w:rsid w:val="00493FBA"/>
    <w:rsid w:val="00494263"/>
    <w:rsid w:val="004948FE"/>
    <w:rsid w:val="00494DBB"/>
    <w:rsid w:val="0049531D"/>
    <w:rsid w:val="00496192"/>
    <w:rsid w:val="00496389"/>
    <w:rsid w:val="00496DA3"/>
    <w:rsid w:val="00497B86"/>
    <w:rsid w:val="004A0C1D"/>
    <w:rsid w:val="004A0E82"/>
    <w:rsid w:val="004A2235"/>
    <w:rsid w:val="004A25A6"/>
    <w:rsid w:val="004A379D"/>
    <w:rsid w:val="004A3D1D"/>
    <w:rsid w:val="004A3E4E"/>
    <w:rsid w:val="004A3F81"/>
    <w:rsid w:val="004A48E5"/>
    <w:rsid w:val="004A4ABF"/>
    <w:rsid w:val="004A5427"/>
    <w:rsid w:val="004A5819"/>
    <w:rsid w:val="004A6C20"/>
    <w:rsid w:val="004A7389"/>
    <w:rsid w:val="004A7897"/>
    <w:rsid w:val="004A7CC4"/>
    <w:rsid w:val="004B32FD"/>
    <w:rsid w:val="004B388A"/>
    <w:rsid w:val="004B4061"/>
    <w:rsid w:val="004B4444"/>
    <w:rsid w:val="004B52E0"/>
    <w:rsid w:val="004B53DC"/>
    <w:rsid w:val="004B5B3F"/>
    <w:rsid w:val="004B616D"/>
    <w:rsid w:val="004B6210"/>
    <w:rsid w:val="004B6D12"/>
    <w:rsid w:val="004B779F"/>
    <w:rsid w:val="004C0876"/>
    <w:rsid w:val="004C08A7"/>
    <w:rsid w:val="004C08B0"/>
    <w:rsid w:val="004C0FA9"/>
    <w:rsid w:val="004C1CB9"/>
    <w:rsid w:val="004C2A99"/>
    <w:rsid w:val="004C3DD3"/>
    <w:rsid w:val="004C3E45"/>
    <w:rsid w:val="004C42E1"/>
    <w:rsid w:val="004C5C8B"/>
    <w:rsid w:val="004C5ECA"/>
    <w:rsid w:val="004C694C"/>
    <w:rsid w:val="004C6E53"/>
    <w:rsid w:val="004C763F"/>
    <w:rsid w:val="004C79C1"/>
    <w:rsid w:val="004D1536"/>
    <w:rsid w:val="004D1B28"/>
    <w:rsid w:val="004D2230"/>
    <w:rsid w:val="004D375E"/>
    <w:rsid w:val="004D4533"/>
    <w:rsid w:val="004D4830"/>
    <w:rsid w:val="004D5402"/>
    <w:rsid w:val="004D5957"/>
    <w:rsid w:val="004D665F"/>
    <w:rsid w:val="004E0F01"/>
    <w:rsid w:val="004E1B0A"/>
    <w:rsid w:val="004E28F0"/>
    <w:rsid w:val="004E3209"/>
    <w:rsid w:val="004E3476"/>
    <w:rsid w:val="004E44F1"/>
    <w:rsid w:val="004E6BFF"/>
    <w:rsid w:val="004E72C4"/>
    <w:rsid w:val="004E77D9"/>
    <w:rsid w:val="004E7E02"/>
    <w:rsid w:val="004F0960"/>
    <w:rsid w:val="004F0DCC"/>
    <w:rsid w:val="004F12C4"/>
    <w:rsid w:val="004F1440"/>
    <w:rsid w:val="004F18E2"/>
    <w:rsid w:val="004F24B6"/>
    <w:rsid w:val="004F2E2F"/>
    <w:rsid w:val="004F3234"/>
    <w:rsid w:val="004F325E"/>
    <w:rsid w:val="004F45B3"/>
    <w:rsid w:val="004F489D"/>
    <w:rsid w:val="004F5416"/>
    <w:rsid w:val="004F5789"/>
    <w:rsid w:val="004F5970"/>
    <w:rsid w:val="004F5B32"/>
    <w:rsid w:val="004F5B3B"/>
    <w:rsid w:val="004F5D0F"/>
    <w:rsid w:val="004F7A92"/>
    <w:rsid w:val="00500C83"/>
    <w:rsid w:val="0050244B"/>
    <w:rsid w:val="005025CD"/>
    <w:rsid w:val="00502A63"/>
    <w:rsid w:val="00502F17"/>
    <w:rsid w:val="0050312D"/>
    <w:rsid w:val="00503DE0"/>
    <w:rsid w:val="005040CC"/>
    <w:rsid w:val="005049A2"/>
    <w:rsid w:val="005058F6"/>
    <w:rsid w:val="0050697D"/>
    <w:rsid w:val="005075A7"/>
    <w:rsid w:val="00511045"/>
    <w:rsid w:val="00511601"/>
    <w:rsid w:val="005150A3"/>
    <w:rsid w:val="00516221"/>
    <w:rsid w:val="00516C6E"/>
    <w:rsid w:val="00516F99"/>
    <w:rsid w:val="00517024"/>
    <w:rsid w:val="00517675"/>
    <w:rsid w:val="00517FCA"/>
    <w:rsid w:val="005204F0"/>
    <w:rsid w:val="005209F4"/>
    <w:rsid w:val="005218BB"/>
    <w:rsid w:val="00521A8A"/>
    <w:rsid w:val="00521ACB"/>
    <w:rsid w:val="00521DB7"/>
    <w:rsid w:val="005234F3"/>
    <w:rsid w:val="00523636"/>
    <w:rsid w:val="005247E0"/>
    <w:rsid w:val="00525070"/>
    <w:rsid w:val="00525253"/>
    <w:rsid w:val="005253A2"/>
    <w:rsid w:val="00527862"/>
    <w:rsid w:val="00530248"/>
    <w:rsid w:val="005307AA"/>
    <w:rsid w:val="00530EEA"/>
    <w:rsid w:val="00531000"/>
    <w:rsid w:val="00531147"/>
    <w:rsid w:val="00532CF9"/>
    <w:rsid w:val="005332E8"/>
    <w:rsid w:val="00535945"/>
    <w:rsid w:val="00537CD1"/>
    <w:rsid w:val="005409B1"/>
    <w:rsid w:val="005410F5"/>
    <w:rsid w:val="005412FF"/>
    <w:rsid w:val="00541DA1"/>
    <w:rsid w:val="00542002"/>
    <w:rsid w:val="0054278A"/>
    <w:rsid w:val="005434D1"/>
    <w:rsid w:val="00543B55"/>
    <w:rsid w:val="0054458F"/>
    <w:rsid w:val="00544C82"/>
    <w:rsid w:val="005456E8"/>
    <w:rsid w:val="00546F87"/>
    <w:rsid w:val="005473F1"/>
    <w:rsid w:val="005478A9"/>
    <w:rsid w:val="00547A3D"/>
    <w:rsid w:val="00547E1D"/>
    <w:rsid w:val="005501DB"/>
    <w:rsid w:val="005516B7"/>
    <w:rsid w:val="00551783"/>
    <w:rsid w:val="00551796"/>
    <w:rsid w:val="00552E19"/>
    <w:rsid w:val="00552ECD"/>
    <w:rsid w:val="005530B2"/>
    <w:rsid w:val="00553384"/>
    <w:rsid w:val="00553F81"/>
    <w:rsid w:val="005541A5"/>
    <w:rsid w:val="00554C28"/>
    <w:rsid w:val="00554CC2"/>
    <w:rsid w:val="005558AB"/>
    <w:rsid w:val="00555921"/>
    <w:rsid w:val="00555E9D"/>
    <w:rsid w:val="00556FC4"/>
    <w:rsid w:val="00557302"/>
    <w:rsid w:val="0055795A"/>
    <w:rsid w:val="0056037E"/>
    <w:rsid w:val="005612CB"/>
    <w:rsid w:val="00561352"/>
    <w:rsid w:val="0056230A"/>
    <w:rsid w:val="00563CA5"/>
    <w:rsid w:val="00563EDA"/>
    <w:rsid w:val="00563F58"/>
    <w:rsid w:val="00564D4D"/>
    <w:rsid w:val="00565446"/>
    <w:rsid w:val="005658DC"/>
    <w:rsid w:val="00565B23"/>
    <w:rsid w:val="00565B97"/>
    <w:rsid w:val="00567596"/>
    <w:rsid w:val="005701E1"/>
    <w:rsid w:val="00570CC2"/>
    <w:rsid w:val="00571C16"/>
    <w:rsid w:val="00571ED1"/>
    <w:rsid w:val="0057222F"/>
    <w:rsid w:val="00572634"/>
    <w:rsid w:val="00572645"/>
    <w:rsid w:val="00572DA7"/>
    <w:rsid w:val="00573094"/>
    <w:rsid w:val="00574115"/>
    <w:rsid w:val="00575FBF"/>
    <w:rsid w:val="00576ED9"/>
    <w:rsid w:val="0057770F"/>
    <w:rsid w:val="00580292"/>
    <w:rsid w:val="00580A8D"/>
    <w:rsid w:val="00580EAB"/>
    <w:rsid w:val="005810D2"/>
    <w:rsid w:val="0058202B"/>
    <w:rsid w:val="00582117"/>
    <w:rsid w:val="00582B01"/>
    <w:rsid w:val="00582C84"/>
    <w:rsid w:val="00583B16"/>
    <w:rsid w:val="00583D25"/>
    <w:rsid w:val="00584C2A"/>
    <w:rsid w:val="00586061"/>
    <w:rsid w:val="0058695B"/>
    <w:rsid w:val="00587CA0"/>
    <w:rsid w:val="00590691"/>
    <w:rsid w:val="00590CC0"/>
    <w:rsid w:val="00591D2A"/>
    <w:rsid w:val="005940E0"/>
    <w:rsid w:val="00594127"/>
    <w:rsid w:val="00594140"/>
    <w:rsid w:val="0059446B"/>
    <w:rsid w:val="00594E63"/>
    <w:rsid w:val="005951D4"/>
    <w:rsid w:val="00596C4A"/>
    <w:rsid w:val="00596F72"/>
    <w:rsid w:val="00597FE0"/>
    <w:rsid w:val="005A1A21"/>
    <w:rsid w:val="005A1E90"/>
    <w:rsid w:val="005A29DB"/>
    <w:rsid w:val="005A2B3E"/>
    <w:rsid w:val="005A3309"/>
    <w:rsid w:val="005A348A"/>
    <w:rsid w:val="005A3651"/>
    <w:rsid w:val="005A3BA5"/>
    <w:rsid w:val="005A3F45"/>
    <w:rsid w:val="005A42BA"/>
    <w:rsid w:val="005A57AD"/>
    <w:rsid w:val="005A5CC4"/>
    <w:rsid w:val="005A64CF"/>
    <w:rsid w:val="005A6BB1"/>
    <w:rsid w:val="005A6CA3"/>
    <w:rsid w:val="005A7F41"/>
    <w:rsid w:val="005B01BC"/>
    <w:rsid w:val="005B0991"/>
    <w:rsid w:val="005B0AFD"/>
    <w:rsid w:val="005B1B99"/>
    <w:rsid w:val="005B1D2C"/>
    <w:rsid w:val="005B1DF4"/>
    <w:rsid w:val="005B1FCA"/>
    <w:rsid w:val="005B26A8"/>
    <w:rsid w:val="005B2BEB"/>
    <w:rsid w:val="005B3191"/>
    <w:rsid w:val="005B3F3E"/>
    <w:rsid w:val="005B4580"/>
    <w:rsid w:val="005B4965"/>
    <w:rsid w:val="005B4D7A"/>
    <w:rsid w:val="005B4ECA"/>
    <w:rsid w:val="005B5ECF"/>
    <w:rsid w:val="005B75D3"/>
    <w:rsid w:val="005B7B02"/>
    <w:rsid w:val="005C1AD5"/>
    <w:rsid w:val="005C27AB"/>
    <w:rsid w:val="005C2BB6"/>
    <w:rsid w:val="005C3E82"/>
    <w:rsid w:val="005C4161"/>
    <w:rsid w:val="005C4F62"/>
    <w:rsid w:val="005C556B"/>
    <w:rsid w:val="005C5FE2"/>
    <w:rsid w:val="005C60B5"/>
    <w:rsid w:val="005C7871"/>
    <w:rsid w:val="005D06A4"/>
    <w:rsid w:val="005D0846"/>
    <w:rsid w:val="005D0A82"/>
    <w:rsid w:val="005D148B"/>
    <w:rsid w:val="005D1C53"/>
    <w:rsid w:val="005D1CE1"/>
    <w:rsid w:val="005D25AB"/>
    <w:rsid w:val="005D3064"/>
    <w:rsid w:val="005D3762"/>
    <w:rsid w:val="005D3EB3"/>
    <w:rsid w:val="005D4437"/>
    <w:rsid w:val="005D4555"/>
    <w:rsid w:val="005D6BF6"/>
    <w:rsid w:val="005D6CF8"/>
    <w:rsid w:val="005D7311"/>
    <w:rsid w:val="005D7491"/>
    <w:rsid w:val="005D7812"/>
    <w:rsid w:val="005D7C22"/>
    <w:rsid w:val="005E1BAF"/>
    <w:rsid w:val="005E316A"/>
    <w:rsid w:val="005E31CA"/>
    <w:rsid w:val="005E3DBD"/>
    <w:rsid w:val="005E473D"/>
    <w:rsid w:val="005E4847"/>
    <w:rsid w:val="005E55FC"/>
    <w:rsid w:val="005E6DF0"/>
    <w:rsid w:val="005E76D1"/>
    <w:rsid w:val="005E7A58"/>
    <w:rsid w:val="005F077A"/>
    <w:rsid w:val="005F12F7"/>
    <w:rsid w:val="005F304A"/>
    <w:rsid w:val="005F3B94"/>
    <w:rsid w:val="005F3D1B"/>
    <w:rsid w:val="005F4118"/>
    <w:rsid w:val="005F423C"/>
    <w:rsid w:val="005F4CE0"/>
    <w:rsid w:val="005F5F97"/>
    <w:rsid w:val="005F7BBE"/>
    <w:rsid w:val="005F7D60"/>
    <w:rsid w:val="00600233"/>
    <w:rsid w:val="00600991"/>
    <w:rsid w:val="00600D4D"/>
    <w:rsid w:val="00601155"/>
    <w:rsid w:val="006015C2"/>
    <w:rsid w:val="00602919"/>
    <w:rsid w:val="00602F35"/>
    <w:rsid w:val="00603A7B"/>
    <w:rsid w:val="00604582"/>
    <w:rsid w:val="0060583A"/>
    <w:rsid w:val="006059AA"/>
    <w:rsid w:val="00606C00"/>
    <w:rsid w:val="00606E25"/>
    <w:rsid w:val="00607264"/>
    <w:rsid w:val="00610539"/>
    <w:rsid w:val="00611517"/>
    <w:rsid w:val="00611ADA"/>
    <w:rsid w:val="00611E97"/>
    <w:rsid w:val="00613394"/>
    <w:rsid w:val="00613B31"/>
    <w:rsid w:val="0061419D"/>
    <w:rsid w:val="00614424"/>
    <w:rsid w:val="0061466F"/>
    <w:rsid w:val="00615099"/>
    <w:rsid w:val="00615BA7"/>
    <w:rsid w:val="006161AC"/>
    <w:rsid w:val="00617226"/>
    <w:rsid w:val="00617F3D"/>
    <w:rsid w:val="00621034"/>
    <w:rsid w:val="006216B1"/>
    <w:rsid w:val="00622567"/>
    <w:rsid w:val="00622842"/>
    <w:rsid w:val="00622971"/>
    <w:rsid w:val="00622E76"/>
    <w:rsid w:val="006235B2"/>
    <w:rsid w:val="00624A42"/>
    <w:rsid w:val="00624E22"/>
    <w:rsid w:val="00625A0C"/>
    <w:rsid w:val="006262BC"/>
    <w:rsid w:val="00626335"/>
    <w:rsid w:val="00626A9F"/>
    <w:rsid w:val="00626BCB"/>
    <w:rsid w:val="00627A4E"/>
    <w:rsid w:val="00627FDC"/>
    <w:rsid w:val="0063039A"/>
    <w:rsid w:val="00630795"/>
    <w:rsid w:val="00630A6F"/>
    <w:rsid w:val="00630E49"/>
    <w:rsid w:val="006312C7"/>
    <w:rsid w:val="006322F9"/>
    <w:rsid w:val="00632CE0"/>
    <w:rsid w:val="00632E2A"/>
    <w:rsid w:val="006345DF"/>
    <w:rsid w:val="00634F88"/>
    <w:rsid w:val="006364C9"/>
    <w:rsid w:val="00637BA9"/>
    <w:rsid w:val="00637D08"/>
    <w:rsid w:val="00640071"/>
    <w:rsid w:val="00641E9E"/>
    <w:rsid w:val="00644906"/>
    <w:rsid w:val="00644DE6"/>
    <w:rsid w:val="006461AC"/>
    <w:rsid w:val="006467FB"/>
    <w:rsid w:val="00646FC2"/>
    <w:rsid w:val="0064704E"/>
    <w:rsid w:val="00647895"/>
    <w:rsid w:val="0065001B"/>
    <w:rsid w:val="006521EA"/>
    <w:rsid w:val="0065234A"/>
    <w:rsid w:val="006534D1"/>
    <w:rsid w:val="00653A4F"/>
    <w:rsid w:val="006544AC"/>
    <w:rsid w:val="006563B6"/>
    <w:rsid w:val="00656D0C"/>
    <w:rsid w:val="00656F69"/>
    <w:rsid w:val="00657326"/>
    <w:rsid w:val="00657CD6"/>
    <w:rsid w:val="00657E3D"/>
    <w:rsid w:val="0066012B"/>
    <w:rsid w:val="00660D0B"/>
    <w:rsid w:val="006624C8"/>
    <w:rsid w:val="006624FE"/>
    <w:rsid w:val="00662925"/>
    <w:rsid w:val="00662D6D"/>
    <w:rsid w:val="00663DBF"/>
    <w:rsid w:val="00664714"/>
    <w:rsid w:val="00664ADA"/>
    <w:rsid w:val="0066570F"/>
    <w:rsid w:val="00665E29"/>
    <w:rsid w:val="006667B1"/>
    <w:rsid w:val="00666AA5"/>
    <w:rsid w:val="0067233A"/>
    <w:rsid w:val="00672F57"/>
    <w:rsid w:val="00673684"/>
    <w:rsid w:val="00675F68"/>
    <w:rsid w:val="00676934"/>
    <w:rsid w:val="00676E5A"/>
    <w:rsid w:val="006778A1"/>
    <w:rsid w:val="00677D83"/>
    <w:rsid w:val="0068029E"/>
    <w:rsid w:val="006806F9"/>
    <w:rsid w:val="006808F8"/>
    <w:rsid w:val="00680F2B"/>
    <w:rsid w:val="00682C14"/>
    <w:rsid w:val="00683D66"/>
    <w:rsid w:val="006843A4"/>
    <w:rsid w:val="006875F9"/>
    <w:rsid w:val="006877D5"/>
    <w:rsid w:val="0068780C"/>
    <w:rsid w:val="006903B3"/>
    <w:rsid w:val="006904EA"/>
    <w:rsid w:val="00690BD4"/>
    <w:rsid w:val="006910A4"/>
    <w:rsid w:val="00693427"/>
    <w:rsid w:val="00693549"/>
    <w:rsid w:val="00693E1A"/>
    <w:rsid w:val="00693F72"/>
    <w:rsid w:val="00694E3B"/>
    <w:rsid w:val="00696416"/>
    <w:rsid w:val="006970F3"/>
    <w:rsid w:val="00697D68"/>
    <w:rsid w:val="006A043A"/>
    <w:rsid w:val="006A0D2E"/>
    <w:rsid w:val="006A1341"/>
    <w:rsid w:val="006A13B9"/>
    <w:rsid w:val="006A13E5"/>
    <w:rsid w:val="006A1903"/>
    <w:rsid w:val="006A2561"/>
    <w:rsid w:val="006A423D"/>
    <w:rsid w:val="006A485F"/>
    <w:rsid w:val="006A5A56"/>
    <w:rsid w:val="006A5FAF"/>
    <w:rsid w:val="006A6F28"/>
    <w:rsid w:val="006B0EF6"/>
    <w:rsid w:val="006B13BA"/>
    <w:rsid w:val="006B1BF3"/>
    <w:rsid w:val="006B3654"/>
    <w:rsid w:val="006B37DB"/>
    <w:rsid w:val="006B5F0D"/>
    <w:rsid w:val="006B78D4"/>
    <w:rsid w:val="006C0071"/>
    <w:rsid w:val="006C029C"/>
    <w:rsid w:val="006C0DB3"/>
    <w:rsid w:val="006C1054"/>
    <w:rsid w:val="006C124D"/>
    <w:rsid w:val="006C21DC"/>
    <w:rsid w:val="006C24F4"/>
    <w:rsid w:val="006C31AF"/>
    <w:rsid w:val="006C32B5"/>
    <w:rsid w:val="006C412E"/>
    <w:rsid w:val="006C4512"/>
    <w:rsid w:val="006C562E"/>
    <w:rsid w:val="006C6A4C"/>
    <w:rsid w:val="006C6EC2"/>
    <w:rsid w:val="006C750B"/>
    <w:rsid w:val="006C76DF"/>
    <w:rsid w:val="006C7CA6"/>
    <w:rsid w:val="006D2DC6"/>
    <w:rsid w:val="006D2E3A"/>
    <w:rsid w:val="006D40FC"/>
    <w:rsid w:val="006D67FB"/>
    <w:rsid w:val="006D6C6E"/>
    <w:rsid w:val="006D7DB2"/>
    <w:rsid w:val="006E0A90"/>
    <w:rsid w:val="006E2042"/>
    <w:rsid w:val="006E328F"/>
    <w:rsid w:val="006E3331"/>
    <w:rsid w:val="006E347A"/>
    <w:rsid w:val="006E413F"/>
    <w:rsid w:val="006E4170"/>
    <w:rsid w:val="006E438C"/>
    <w:rsid w:val="006E43FD"/>
    <w:rsid w:val="006E523C"/>
    <w:rsid w:val="006E5D7D"/>
    <w:rsid w:val="006E5FDD"/>
    <w:rsid w:val="006E6A83"/>
    <w:rsid w:val="006E7BC9"/>
    <w:rsid w:val="006F0197"/>
    <w:rsid w:val="006F07C4"/>
    <w:rsid w:val="006F0B36"/>
    <w:rsid w:val="006F0C13"/>
    <w:rsid w:val="006F238E"/>
    <w:rsid w:val="006F2942"/>
    <w:rsid w:val="006F316C"/>
    <w:rsid w:val="006F5A5F"/>
    <w:rsid w:val="006F61CB"/>
    <w:rsid w:val="006F66E4"/>
    <w:rsid w:val="006F7081"/>
    <w:rsid w:val="006F7B42"/>
    <w:rsid w:val="007003AF"/>
    <w:rsid w:val="00700653"/>
    <w:rsid w:val="00700CCF"/>
    <w:rsid w:val="007012E4"/>
    <w:rsid w:val="007029A8"/>
    <w:rsid w:val="007042B3"/>
    <w:rsid w:val="007049AB"/>
    <w:rsid w:val="00704D07"/>
    <w:rsid w:val="0070593F"/>
    <w:rsid w:val="007062C0"/>
    <w:rsid w:val="007066FC"/>
    <w:rsid w:val="00706BAF"/>
    <w:rsid w:val="00706C4D"/>
    <w:rsid w:val="00707EB5"/>
    <w:rsid w:val="007101C8"/>
    <w:rsid w:val="00710341"/>
    <w:rsid w:val="00710344"/>
    <w:rsid w:val="00710A7E"/>
    <w:rsid w:val="00711351"/>
    <w:rsid w:val="007118EF"/>
    <w:rsid w:val="00711BCB"/>
    <w:rsid w:val="00711CF5"/>
    <w:rsid w:val="0071286C"/>
    <w:rsid w:val="007132E0"/>
    <w:rsid w:val="007133B5"/>
    <w:rsid w:val="00713512"/>
    <w:rsid w:val="00714644"/>
    <w:rsid w:val="00714CAE"/>
    <w:rsid w:val="0071556B"/>
    <w:rsid w:val="00715C95"/>
    <w:rsid w:val="00716265"/>
    <w:rsid w:val="007169F8"/>
    <w:rsid w:val="00716DE9"/>
    <w:rsid w:val="00716E2A"/>
    <w:rsid w:val="00721D86"/>
    <w:rsid w:val="00722908"/>
    <w:rsid w:val="007232F7"/>
    <w:rsid w:val="0072391B"/>
    <w:rsid w:val="00723C33"/>
    <w:rsid w:val="00723CB7"/>
    <w:rsid w:val="00723FB4"/>
    <w:rsid w:val="00724959"/>
    <w:rsid w:val="007257A3"/>
    <w:rsid w:val="007260BA"/>
    <w:rsid w:val="00726B1F"/>
    <w:rsid w:val="00726CA3"/>
    <w:rsid w:val="0072701B"/>
    <w:rsid w:val="00727447"/>
    <w:rsid w:val="007302B6"/>
    <w:rsid w:val="00731655"/>
    <w:rsid w:val="00732870"/>
    <w:rsid w:val="00733C09"/>
    <w:rsid w:val="0073502E"/>
    <w:rsid w:val="007360C2"/>
    <w:rsid w:val="00736D6E"/>
    <w:rsid w:val="007407CC"/>
    <w:rsid w:val="00740FEB"/>
    <w:rsid w:val="0074103F"/>
    <w:rsid w:val="007418A0"/>
    <w:rsid w:val="00741A18"/>
    <w:rsid w:val="00744954"/>
    <w:rsid w:val="007452AC"/>
    <w:rsid w:val="00745565"/>
    <w:rsid w:val="007467DC"/>
    <w:rsid w:val="00746CDC"/>
    <w:rsid w:val="0075003C"/>
    <w:rsid w:val="00750168"/>
    <w:rsid w:val="00750576"/>
    <w:rsid w:val="007509CB"/>
    <w:rsid w:val="00750F98"/>
    <w:rsid w:val="00751F49"/>
    <w:rsid w:val="00753DB6"/>
    <w:rsid w:val="0075407B"/>
    <w:rsid w:val="00754247"/>
    <w:rsid w:val="00754382"/>
    <w:rsid w:val="00754511"/>
    <w:rsid w:val="00754565"/>
    <w:rsid w:val="00755688"/>
    <w:rsid w:val="00755725"/>
    <w:rsid w:val="007559E2"/>
    <w:rsid w:val="00755D01"/>
    <w:rsid w:val="00757296"/>
    <w:rsid w:val="00757836"/>
    <w:rsid w:val="00757DF6"/>
    <w:rsid w:val="00760E82"/>
    <w:rsid w:val="007618B8"/>
    <w:rsid w:val="00762A53"/>
    <w:rsid w:val="0076491A"/>
    <w:rsid w:val="00765312"/>
    <w:rsid w:val="007656CE"/>
    <w:rsid w:val="00765A34"/>
    <w:rsid w:val="00765F40"/>
    <w:rsid w:val="00766062"/>
    <w:rsid w:val="0076688E"/>
    <w:rsid w:val="00767A87"/>
    <w:rsid w:val="00767CFB"/>
    <w:rsid w:val="00770C47"/>
    <w:rsid w:val="007722FE"/>
    <w:rsid w:val="00773979"/>
    <w:rsid w:val="00773DC3"/>
    <w:rsid w:val="007748B2"/>
    <w:rsid w:val="00775486"/>
    <w:rsid w:val="0077566F"/>
    <w:rsid w:val="007758D5"/>
    <w:rsid w:val="00775999"/>
    <w:rsid w:val="00775A85"/>
    <w:rsid w:val="0077624A"/>
    <w:rsid w:val="00776340"/>
    <w:rsid w:val="00776ED2"/>
    <w:rsid w:val="007770BE"/>
    <w:rsid w:val="007779F6"/>
    <w:rsid w:val="00777FCB"/>
    <w:rsid w:val="00780B3B"/>
    <w:rsid w:val="00781114"/>
    <w:rsid w:val="007853E0"/>
    <w:rsid w:val="007858F2"/>
    <w:rsid w:val="0079032D"/>
    <w:rsid w:val="0079066F"/>
    <w:rsid w:val="00790CBE"/>
    <w:rsid w:val="007913ED"/>
    <w:rsid w:val="007914F0"/>
    <w:rsid w:val="00792D28"/>
    <w:rsid w:val="0079529C"/>
    <w:rsid w:val="0079645D"/>
    <w:rsid w:val="0079671B"/>
    <w:rsid w:val="00797CB4"/>
    <w:rsid w:val="007A0A73"/>
    <w:rsid w:val="007A2608"/>
    <w:rsid w:val="007A261C"/>
    <w:rsid w:val="007A2CCB"/>
    <w:rsid w:val="007A3867"/>
    <w:rsid w:val="007A3FAD"/>
    <w:rsid w:val="007A40A4"/>
    <w:rsid w:val="007A424E"/>
    <w:rsid w:val="007A493D"/>
    <w:rsid w:val="007A5D3F"/>
    <w:rsid w:val="007A5E3B"/>
    <w:rsid w:val="007A670F"/>
    <w:rsid w:val="007A6F9B"/>
    <w:rsid w:val="007A6FC7"/>
    <w:rsid w:val="007A703D"/>
    <w:rsid w:val="007B02AF"/>
    <w:rsid w:val="007B07BB"/>
    <w:rsid w:val="007B33C6"/>
    <w:rsid w:val="007B387A"/>
    <w:rsid w:val="007B4F4F"/>
    <w:rsid w:val="007B52B1"/>
    <w:rsid w:val="007B5597"/>
    <w:rsid w:val="007B5770"/>
    <w:rsid w:val="007B62A1"/>
    <w:rsid w:val="007C0C7B"/>
    <w:rsid w:val="007C0C90"/>
    <w:rsid w:val="007C0EEC"/>
    <w:rsid w:val="007C0F70"/>
    <w:rsid w:val="007C217A"/>
    <w:rsid w:val="007C2471"/>
    <w:rsid w:val="007C2660"/>
    <w:rsid w:val="007C268B"/>
    <w:rsid w:val="007C2A27"/>
    <w:rsid w:val="007C336B"/>
    <w:rsid w:val="007C37E7"/>
    <w:rsid w:val="007C43E3"/>
    <w:rsid w:val="007C4EF7"/>
    <w:rsid w:val="007C7265"/>
    <w:rsid w:val="007D15BA"/>
    <w:rsid w:val="007D1824"/>
    <w:rsid w:val="007D1C65"/>
    <w:rsid w:val="007D1D70"/>
    <w:rsid w:val="007D38DA"/>
    <w:rsid w:val="007D3976"/>
    <w:rsid w:val="007D39E9"/>
    <w:rsid w:val="007D4049"/>
    <w:rsid w:val="007D4F0E"/>
    <w:rsid w:val="007D5A1C"/>
    <w:rsid w:val="007D5FDC"/>
    <w:rsid w:val="007D698D"/>
    <w:rsid w:val="007D6A0F"/>
    <w:rsid w:val="007D7615"/>
    <w:rsid w:val="007D7EC8"/>
    <w:rsid w:val="007E0DCA"/>
    <w:rsid w:val="007E0EA8"/>
    <w:rsid w:val="007E0FD0"/>
    <w:rsid w:val="007E12CC"/>
    <w:rsid w:val="007E1870"/>
    <w:rsid w:val="007E2C0C"/>
    <w:rsid w:val="007E59C5"/>
    <w:rsid w:val="007E5CA9"/>
    <w:rsid w:val="007E6CF2"/>
    <w:rsid w:val="007E7B7D"/>
    <w:rsid w:val="007F05C8"/>
    <w:rsid w:val="007F12C0"/>
    <w:rsid w:val="007F267D"/>
    <w:rsid w:val="007F2F07"/>
    <w:rsid w:val="007F30D2"/>
    <w:rsid w:val="007F36C4"/>
    <w:rsid w:val="007F5586"/>
    <w:rsid w:val="007F590B"/>
    <w:rsid w:val="007F5CBF"/>
    <w:rsid w:val="007F664C"/>
    <w:rsid w:val="007F6EE8"/>
    <w:rsid w:val="007F72AA"/>
    <w:rsid w:val="008000D8"/>
    <w:rsid w:val="008006F7"/>
    <w:rsid w:val="008008DD"/>
    <w:rsid w:val="00800D83"/>
    <w:rsid w:val="0080244A"/>
    <w:rsid w:val="0080347A"/>
    <w:rsid w:val="008036DC"/>
    <w:rsid w:val="00804545"/>
    <w:rsid w:val="00804687"/>
    <w:rsid w:val="00804795"/>
    <w:rsid w:val="00805DE3"/>
    <w:rsid w:val="00806064"/>
    <w:rsid w:val="00811AE5"/>
    <w:rsid w:val="0081275B"/>
    <w:rsid w:val="00812910"/>
    <w:rsid w:val="008130AB"/>
    <w:rsid w:val="00813348"/>
    <w:rsid w:val="008134DD"/>
    <w:rsid w:val="00813A41"/>
    <w:rsid w:val="008140C0"/>
    <w:rsid w:val="008145A6"/>
    <w:rsid w:val="008154BC"/>
    <w:rsid w:val="00815D84"/>
    <w:rsid w:val="008162A2"/>
    <w:rsid w:val="00816650"/>
    <w:rsid w:val="00817476"/>
    <w:rsid w:val="008207E3"/>
    <w:rsid w:val="00820AE7"/>
    <w:rsid w:val="00821DFF"/>
    <w:rsid w:val="008220BE"/>
    <w:rsid w:val="008223F3"/>
    <w:rsid w:val="0082352B"/>
    <w:rsid w:val="008236A7"/>
    <w:rsid w:val="0082475E"/>
    <w:rsid w:val="00825A73"/>
    <w:rsid w:val="00825C92"/>
    <w:rsid w:val="00825CC3"/>
    <w:rsid w:val="00826306"/>
    <w:rsid w:val="008278B9"/>
    <w:rsid w:val="008300E7"/>
    <w:rsid w:val="0083030D"/>
    <w:rsid w:val="008304BA"/>
    <w:rsid w:val="0083209D"/>
    <w:rsid w:val="008343C8"/>
    <w:rsid w:val="0084217C"/>
    <w:rsid w:val="00843960"/>
    <w:rsid w:val="008441E3"/>
    <w:rsid w:val="00847501"/>
    <w:rsid w:val="00847716"/>
    <w:rsid w:val="00847E0F"/>
    <w:rsid w:val="00847EA1"/>
    <w:rsid w:val="0085042E"/>
    <w:rsid w:val="00851041"/>
    <w:rsid w:val="00851901"/>
    <w:rsid w:val="0085275E"/>
    <w:rsid w:val="00852958"/>
    <w:rsid w:val="00852F3A"/>
    <w:rsid w:val="008530E2"/>
    <w:rsid w:val="0085335D"/>
    <w:rsid w:val="00853928"/>
    <w:rsid w:val="00853E8C"/>
    <w:rsid w:val="00854842"/>
    <w:rsid w:val="00856320"/>
    <w:rsid w:val="008573D3"/>
    <w:rsid w:val="008607E6"/>
    <w:rsid w:val="008612BC"/>
    <w:rsid w:val="008619FB"/>
    <w:rsid w:val="0086276E"/>
    <w:rsid w:val="00862CA4"/>
    <w:rsid w:val="0086418A"/>
    <w:rsid w:val="0086420D"/>
    <w:rsid w:val="008674E1"/>
    <w:rsid w:val="00870999"/>
    <w:rsid w:val="008742C6"/>
    <w:rsid w:val="00874B9D"/>
    <w:rsid w:val="00875975"/>
    <w:rsid w:val="00876118"/>
    <w:rsid w:val="008765D7"/>
    <w:rsid w:val="00876AFD"/>
    <w:rsid w:val="00877665"/>
    <w:rsid w:val="0088167F"/>
    <w:rsid w:val="00881970"/>
    <w:rsid w:val="00882583"/>
    <w:rsid w:val="00883363"/>
    <w:rsid w:val="00883E37"/>
    <w:rsid w:val="00883FA7"/>
    <w:rsid w:val="00884007"/>
    <w:rsid w:val="00884042"/>
    <w:rsid w:val="00884126"/>
    <w:rsid w:val="00884642"/>
    <w:rsid w:val="00884D1B"/>
    <w:rsid w:val="008853E9"/>
    <w:rsid w:val="0088586C"/>
    <w:rsid w:val="00885A5C"/>
    <w:rsid w:val="00886036"/>
    <w:rsid w:val="00886A59"/>
    <w:rsid w:val="00890388"/>
    <w:rsid w:val="0089070F"/>
    <w:rsid w:val="00891A52"/>
    <w:rsid w:val="0089202D"/>
    <w:rsid w:val="00892632"/>
    <w:rsid w:val="0089270D"/>
    <w:rsid w:val="00892A56"/>
    <w:rsid w:val="00892B23"/>
    <w:rsid w:val="00892FBF"/>
    <w:rsid w:val="00894121"/>
    <w:rsid w:val="008945A1"/>
    <w:rsid w:val="00895A4A"/>
    <w:rsid w:val="00895A70"/>
    <w:rsid w:val="00896338"/>
    <w:rsid w:val="008963CE"/>
    <w:rsid w:val="008A005D"/>
    <w:rsid w:val="008A08E1"/>
    <w:rsid w:val="008A0B9C"/>
    <w:rsid w:val="008A1153"/>
    <w:rsid w:val="008A1663"/>
    <w:rsid w:val="008A26E4"/>
    <w:rsid w:val="008A2B8F"/>
    <w:rsid w:val="008A2EDC"/>
    <w:rsid w:val="008A303B"/>
    <w:rsid w:val="008A3D6B"/>
    <w:rsid w:val="008A4573"/>
    <w:rsid w:val="008A48C1"/>
    <w:rsid w:val="008A4BC2"/>
    <w:rsid w:val="008A4EE3"/>
    <w:rsid w:val="008A5405"/>
    <w:rsid w:val="008A626D"/>
    <w:rsid w:val="008A6873"/>
    <w:rsid w:val="008A7109"/>
    <w:rsid w:val="008B0408"/>
    <w:rsid w:val="008B2A0C"/>
    <w:rsid w:val="008B308D"/>
    <w:rsid w:val="008B319B"/>
    <w:rsid w:val="008B3580"/>
    <w:rsid w:val="008B3C7E"/>
    <w:rsid w:val="008B4BA2"/>
    <w:rsid w:val="008B5396"/>
    <w:rsid w:val="008B59FA"/>
    <w:rsid w:val="008B65CD"/>
    <w:rsid w:val="008B682D"/>
    <w:rsid w:val="008B6F04"/>
    <w:rsid w:val="008B7479"/>
    <w:rsid w:val="008C0269"/>
    <w:rsid w:val="008C0950"/>
    <w:rsid w:val="008C1959"/>
    <w:rsid w:val="008C2C8E"/>
    <w:rsid w:val="008C4992"/>
    <w:rsid w:val="008C7498"/>
    <w:rsid w:val="008C78D7"/>
    <w:rsid w:val="008D0157"/>
    <w:rsid w:val="008D21AC"/>
    <w:rsid w:val="008D2BC2"/>
    <w:rsid w:val="008D4A92"/>
    <w:rsid w:val="008D542A"/>
    <w:rsid w:val="008D7349"/>
    <w:rsid w:val="008E0EEE"/>
    <w:rsid w:val="008E20B5"/>
    <w:rsid w:val="008E268B"/>
    <w:rsid w:val="008E29FE"/>
    <w:rsid w:val="008E36FC"/>
    <w:rsid w:val="008E3C8B"/>
    <w:rsid w:val="008E3DBD"/>
    <w:rsid w:val="008E4F7C"/>
    <w:rsid w:val="008E613C"/>
    <w:rsid w:val="008E65D8"/>
    <w:rsid w:val="008E6820"/>
    <w:rsid w:val="008E738F"/>
    <w:rsid w:val="008E79BB"/>
    <w:rsid w:val="008F1846"/>
    <w:rsid w:val="008F196C"/>
    <w:rsid w:val="008F1D79"/>
    <w:rsid w:val="008F1DD8"/>
    <w:rsid w:val="008F3C71"/>
    <w:rsid w:val="008F4B68"/>
    <w:rsid w:val="008F5A3C"/>
    <w:rsid w:val="008F5DF8"/>
    <w:rsid w:val="008F70A6"/>
    <w:rsid w:val="008F73F6"/>
    <w:rsid w:val="008F78CE"/>
    <w:rsid w:val="008F7911"/>
    <w:rsid w:val="008F7B83"/>
    <w:rsid w:val="00900BD5"/>
    <w:rsid w:val="009011E6"/>
    <w:rsid w:val="00901358"/>
    <w:rsid w:val="009028DD"/>
    <w:rsid w:val="0090299A"/>
    <w:rsid w:val="0090302D"/>
    <w:rsid w:val="00903BB5"/>
    <w:rsid w:val="00903EAB"/>
    <w:rsid w:val="00904E8B"/>
    <w:rsid w:val="009058AA"/>
    <w:rsid w:val="00905DC6"/>
    <w:rsid w:val="009079FD"/>
    <w:rsid w:val="009103E8"/>
    <w:rsid w:val="00910699"/>
    <w:rsid w:val="00910DC6"/>
    <w:rsid w:val="00910F15"/>
    <w:rsid w:val="00911132"/>
    <w:rsid w:val="0091122F"/>
    <w:rsid w:val="009116CC"/>
    <w:rsid w:val="009123CE"/>
    <w:rsid w:val="00913013"/>
    <w:rsid w:val="0091389D"/>
    <w:rsid w:val="00913AC7"/>
    <w:rsid w:val="00913AD2"/>
    <w:rsid w:val="009144D3"/>
    <w:rsid w:val="00914AF1"/>
    <w:rsid w:val="00914CC6"/>
    <w:rsid w:val="009152D6"/>
    <w:rsid w:val="009156E9"/>
    <w:rsid w:val="00915BAC"/>
    <w:rsid w:val="00916557"/>
    <w:rsid w:val="0091697A"/>
    <w:rsid w:val="00916C13"/>
    <w:rsid w:val="0092023B"/>
    <w:rsid w:val="00920EF4"/>
    <w:rsid w:val="009215F0"/>
    <w:rsid w:val="00921E91"/>
    <w:rsid w:val="00923BF4"/>
    <w:rsid w:val="009249FC"/>
    <w:rsid w:val="00924C5B"/>
    <w:rsid w:val="00924D34"/>
    <w:rsid w:val="00924F87"/>
    <w:rsid w:val="00925071"/>
    <w:rsid w:val="009252F4"/>
    <w:rsid w:val="00925E7F"/>
    <w:rsid w:val="00926069"/>
    <w:rsid w:val="00926AB6"/>
    <w:rsid w:val="009277D5"/>
    <w:rsid w:val="0093073B"/>
    <w:rsid w:val="0093372E"/>
    <w:rsid w:val="009347C6"/>
    <w:rsid w:val="00936926"/>
    <w:rsid w:val="00936D56"/>
    <w:rsid w:val="009377E8"/>
    <w:rsid w:val="00937AAD"/>
    <w:rsid w:val="00937D10"/>
    <w:rsid w:val="00940218"/>
    <w:rsid w:val="009412B4"/>
    <w:rsid w:val="009412BB"/>
    <w:rsid w:val="00941336"/>
    <w:rsid w:val="00943209"/>
    <w:rsid w:val="0094394F"/>
    <w:rsid w:val="009440DB"/>
    <w:rsid w:val="00944D14"/>
    <w:rsid w:val="009450D5"/>
    <w:rsid w:val="00945585"/>
    <w:rsid w:val="009456F3"/>
    <w:rsid w:val="009460F0"/>
    <w:rsid w:val="00946E99"/>
    <w:rsid w:val="00947E48"/>
    <w:rsid w:val="0095096D"/>
    <w:rsid w:val="00950CBB"/>
    <w:rsid w:val="009510EA"/>
    <w:rsid w:val="00951F35"/>
    <w:rsid w:val="00952044"/>
    <w:rsid w:val="0095245B"/>
    <w:rsid w:val="00953543"/>
    <w:rsid w:val="00953673"/>
    <w:rsid w:val="00953953"/>
    <w:rsid w:val="00953DB8"/>
    <w:rsid w:val="00955349"/>
    <w:rsid w:val="00955E0C"/>
    <w:rsid w:val="009561B3"/>
    <w:rsid w:val="00956387"/>
    <w:rsid w:val="00956CCB"/>
    <w:rsid w:val="009571A0"/>
    <w:rsid w:val="009624AD"/>
    <w:rsid w:val="00962B8F"/>
    <w:rsid w:val="00962FB1"/>
    <w:rsid w:val="0096349B"/>
    <w:rsid w:val="00963D4A"/>
    <w:rsid w:val="009642E4"/>
    <w:rsid w:val="00966C37"/>
    <w:rsid w:val="00967F72"/>
    <w:rsid w:val="00970041"/>
    <w:rsid w:val="00970BF3"/>
    <w:rsid w:val="00970CB0"/>
    <w:rsid w:val="009715AA"/>
    <w:rsid w:val="00973909"/>
    <w:rsid w:val="00973E15"/>
    <w:rsid w:val="009744CE"/>
    <w:rsid w:val="00974527"/>
    <w:rsid w:val="00974D59"/>
    <w:rsid w:val="009750A6"/>
    <w:rsid w:val="00980EDB"/>
    <w:rsid w:val="009815D5"/>
    <w:rsid w:val="00982179"/>
    <w:rsid w:val="0098231E"/>
    <w:rsid w:val="0098294B"/>
    <w:rsid w:val="009832AC"/>
    <w:rsid w:val="009847B5"/>
    <w:rsid w:val="00985454"/>
    <w:rsid w:val="00985DC3"/>
    <w:rsid w:val="00986003"/>
    <w:rsid w:val="009874A1"/>
    <w:rsid w:val="009900FA"/>
    <w:rsid w:val="0099130A"/>
    <w:rsid w:val="0099393A"/>
    <w:rsid w:val="00994BE6"/>
    <w:rsid w:val="00994CF4"/>
    <w:rsid w:val="0099601F"/>
    <w:rsid w:val="00996148"/>
    <w:rsid w:val="009968DA"/>
    <w:rsid w:val="00996A3B"/>
    <w:rsid w:val="00996FA8"/>
    <w:rsid w:val="00997D35"/>
    <w:rsid w:val="00997F65"/>
    <w:rsid w:val="009A0B45"/>
    <w:rsid w:val="009A0CA3"/>
    <w:rsid w:val="009A2375"/>
    <w:rsid w:val="009A2B56"/>
    <w:rsid w:val="009A3333"/>
    <w:rsid w:val="009A3F3B"/>
    <w:rsid w:val="009A426D"/>
    <w:rsid w:val="009A42F5"/>
    <w:rsid w:val="009A56FD"/>
    <w:rsid w:val="009A629F"/>
    <w:rsid w:val="009A64D7"/>
    <w:rsid w:val="009B090C"/>
    <w:rsid w:val="009B0DE1"/>
    <w:rsid w:val="009B0E92"/>
    <w:rsid w:val="009B1259"/>
    <w:rsid w:val="009B35D1"/>
    <w:rsid w:val="009B4E65"/>
    <w:rsid w:val="009B50CB"/>
    <w:rsid w:val="009B51D5"/>
    <w:rsid w:val="009B6C32"/>
    <w:rsid w:val="009B7131"/>
    <w:rsid w:val="009B72AF"/>
    <w:rsid w:val="009C043B"/>
    <w:rsid w:val="009C2375"/>
    <w:rsid w:val="009C32E4"/>
    <w:rsid w:val="009C33ED"/>
    <w:rsid w:val="009C3994"/>
    <w:rsid w:val="009C3BEA"/>
    <w:rsid w:val="009C47D1"/>
    <w:rsid w:val="009C4999"/>
    <w:rsid w:val="009C499E"/>
    <w:rsid w:val="009C4D97"/>
    <w:rsid w:val="009C4DCE"/>
    <w:rsid w:val="009C69E0"/>
    <w:rsid w:val="009C6A6E"/>
    <w:rsid w:val="009C6B27"/>
    <w:rsid w:val="009C6C7E"/>
    <w:rsid w:val="009C7BBF"/>
    <w:rsid w:val="009C7CD0"/>
    <w:rsid w:val="009D0E8A"/>
    <w:rsid w:val="009D35DD"/>
    <w:rsid w:val="009D42C9"/>
    <w:rsid w:val="009D44B4"/>
    <w:rsid w:val="009D44E5"/>
    <w:rsid w:val="009D4616"/>
    <w:rsid w:val="009D552A"/>
    <w:rsid w:val="009D5619"/>
    <w:rsid w:val="009D5A57"/>
    <w:rsid w:val="009D5DCB"/>
    <w:rsid w:val="009D6668"/>
    <w:rsid w:val="009D6E1C"/>
    <w:rsid w:val="009D717D"/>
    <w:rsid w:val="009E13B9"/>
    <w:rsid w:val="009E150B"/>
    <w:rsid w:val="009E18C1"/>
    <w:rsid w:val="009E2172"/>
    <w:rsid w:val="009E2CFD"/>
    <w:rsid w:val="009E3660"/>
    <w:rsid w:val="009E3C48"/>
    <w:rsid w:val="009E464B"/>
    <w:rsid w:val="009E5E05"/>
    <w:rsid w:val="009E5F08"/>
    <w:rsid w:val="009E750F"/>
    <w:rsid w:val="009F12EC"/>
    <w:rsid w:val="009F1C8F"/>
    <w:rsid w:val="009F22AA"/>
    <w:rsid w:val="009F264E"/>
    <w:rsid w:val="009F2D94"/>
    <w:rsid w:val="009F3DE9"/>
    <w:rsid w:val="009F41B5"/>
    <w:rsid w:val="009F4FC5"/>
    <w:rsid w:val="009F5215"/>
    <w:rsid w:val="009F6406"/>
    <w:rsid w:val="009F6E9A"/>
    <w:rsid w:val="009F71D5"/>
    <w:rsid w:val="009F73E3"/>
    <w:rsid w:val="00A002A5"/>
    <w:rsid w:val="00A01570"/>
    <w:rsid w:val="00A01C90"/>
    <w:rsid w:val="00A01D9D"/>
    <w:rsid w:val="00A02063"/>
    <w:rsid w:val="00A021D6"/>
    <w:rsid w:val="00A028CB"/>
    <w:rsid w:val="00A029BC"/>
    <w:rsid w:val="00A02B87"/>
    <w:rsid w:val="00A02ED9"/>
    <w:rsid w:val="00A03034"/>
    <w:rsid w:val="00A0397E"/>
    <w:rsid w:val="00A04998"/>
    <w:rsid w:val="00A04A3E"/>
    <w:rsid w:val="00A05040"/>
    <w:rsid w:val="00A05948"/>
    <w:rsid w:val="00A060DA"/>
    <w:rsid w:val="00A06F94"/>
    <w:rsid w:val="00A0744E"/>
    <w:rsid w:val="00A07A01"/>
    <w:rsid w:val="00A10D34"/>
    <w:rsid w:val="00A10F8E"/>
    <w:rsid w:val="00A11397"/>
    <w:rsid w:val="00A12796"/>
    <w:rsid w:val="00A13538"/>
    <w:rsid w:val="00A1420A"/>
    <w:rsid w:val="00A14CE4"/>
    <w:rsid w:val="00A15742"/>
    <w:rsid w:val="00A16782"/>
    <w:rsid w:val="00A16A52"/>
    <w:rsid w:val="00A16E25"/>
    <w:rsid w:val="00A16F7A"/>
    <w:rsid w:val="00A179D9"/>
    <w:rsid w:val="00A20103"/>
    <w:rsid w:val="00A2298E"/>
    <w:rsid w:val="00A231BD"/>
    <w:rsid w:val="00A233A7"/>
    <w:rsid w:val="00A23401"/>
    <w:rsid w:val="00A235DD"/>
    <w:rsid w:val="00A23880"/>
    <w:rsid w:val="00A2420A"/>
    <w:rsid w:val="00A24A10"/>
    <w:rsid w:val="00A24C5D"/>
    <w:rsid w:val="00A24C85"/>
    <w:rsid w:val="00A2518A"/>
    <w:rsid w:val="00A258D8"/>
    <w:rsid w:val="00A27CBE"/>
    <w:rsid w:val="00A30D36"/>
    <w:rsid w:val="00A315C9"/>
    <w:rsid w:val="00A31DB3"/>
    <w:rsid w:val="00A3268E"/>
    <w:rsid w:val="00A32C78"/>
    <w:rsid w:val="00A332EE"/>
    <w:rsid w:val="00A3338E"/>
    <w:rsid w:val="00A337E9"/>
    <w:rsid w:val="00A34472"/>
    <w:rsid w:val="00A35583"/>
    <w:rsid w:val="00A363DF"/>
    <w:rsid w:val="00A366D9"/>
    <w:rsid w:val="00A36DED"/>
    <w:rsid w:val="00A37BDA"/>
    <w:rsid w:val="00A40C39"/>
    <w:rsid w:val="00A40FF9"/>
    <w:rsid w:val="00A41303"/>
    <w:rsid w:val="00A42B4D"/>
    <w:rsid w:val="00A438F0"/>
    <w:rsid w:val="00A4482E"/>
    <w:rsid w:val="00A44C15"/>
    <w:rsid w:val="00A46004"/>
    <w:rsid w:val="00A46759"/>
    <w:rsid w:val="00A46C3D"/>
    <w:rsid w:val="00A47523"/>
    <w:rsid w:val="00A50237"/>
    <w:rsid w:val="00A5031F"/>
    <w:rsid w:val="00A504E5"/>
    <w:rsid w:val="00A50615"/>
    <w:rsid w:val="00A5135F"/>
    <w:rsid w:val="00A51C75"/>
    <w:rsid w:val="00A53739"/>
    <w:rsid w:val="00A542BD"/>
    <w:rsid w:val="00A54A0B"/>
    <w:rsid w:val="00A55712"/>
    <w:rsid w:val="00A55D1E"/>
    <w:rsid w:val="00A56BD3"/>
    <w:rsid w:val="00A57D7A"/>
    <w:rsid w:val="00A60DAC"/>
    <w:rsid w:val="00A617D6"/>
    <w:rsid w:val="00A620E7"/>
    <w:rsid w:val="00A628AF"/>
    <w:rsid w:val="00A63184"/>
    <w:rsid w:val="00A633B5"/>
    <w:rsid w:val="00A648E8"/>
    <w:rsid w:val="00A64AC9"/>
    <w:rsid w:val="00A6520D"/>
    <w:rsid w:val="00A65625"/>
    <w:rsid w:val="00A6597F"/>
    <w:rsid w:val="00A659CE"/>
    <w:rsid w:val="00A66133"/>
    <w:rsid w:val="00A66A82"/>
    <w:rsid w:val="00A66E49"/>
    <w:rsid w:val="00A70412"/>
    <w:rsid w:val="00A71740"/>
    <w:rsid w:val="00A72FA4"/>
    <w:rsid w:val="00A7340F"/>
    <w:rsid w:val="00A73D4D"/>
    <w:rsid w:val="00A74C16"/>
    <w:rsid w:val="00A759C3"/>
    <w:rsid w:val="00A76CCF"/>
    <w:rsid w:val="00A77C15"/>
    <w:rsid w:val="00A81469"/>
    <w:rsid w:val="00A82CE4"/>
    <w:rsid w:val="00A82D33"/>
    <w:rsid w:val="00A83CB7"/>
    <w:rsid w:val="00A8436D"/>
    <w:rsid w:val="00A84D67"/>
    <w:rsid w:val="00A85877"/>
    <w:rsid w:val="00A85915"/>
    <w:rsid w:val="00A862CE"/>
    <w:rsid w:val="00A864E9"/>
    <w:rsid w:val="00A86669"/>
    <w:rsid w:val="00A8688C"/>
    <w:rsid w:val="00A86D73"/>
    <w:rsid w:val="00A87447"/>
    <w:rsid w:val="00A87738"/>
    <w:rsid w:val="00A90785"/>
    <w:rsid w:val="00A907F5"/>
    <w:rsid w:val="00A91DBC"/>
    <w:rsid w:val="00A9253E"/>
    <w:rsid w:val="00A92612"/>
    <w:rsid w:val="00A92D02"/>
    <w:rsid w:val="00A92E41"/>
    <w:rsid w:val="00A93BF2"/>
    <w:rsid w:val="00A94534"/>
    <w:rsid w:val="00A94859"/>
    <w:rsid w:val="00A95841"/>
    <w:rsid w:val="00A964CE"/>
    <w:rsid w:val="00A968D3"/>
    <w:rsid w:val="00A96BDB"/>
    <w:rsid w:val="00A96CD2"/>
    <w:rsid w:val="00A96FD6"/>
    <w:rsid w:val="00A97463"/>
    <w:rsid w:val="00A97E20"/>
    <w:rsid w:val="00A97E61"/>
    <w:rsid w:val="00AA082B"/>
    <w:rsid w:val="00AA0884"/>
    <w:rsid w:val="00AA0F11"/>
    <w:rsid w:val="00AA13AF"/>
    <w:rsid w:val="00AA2178"/>
    <w:rsid w:val="00AA325F"/>
    <w:rsid w:val="00AA4359"/>
    <w:rsid w:val="00AA5878"/>
    <w:rsid w:val="00AA5B1B"/>
    <w:rsid w:val="00AA5E34"/>
    <w:rsid w:val="00AA5EF9"/>
    <w:rsid w:val="00AA752F"/>
    <w:rsid w:val="00AA76F7"/>
    <w:rsid w:val="00AB02E9"/>
    <w:rsid w:val="00AB09FF"/>
    <w:rsid w:val="00AB10D2"/>
    <w:rsid w:val="00AB162B"/>
    <w:rsid w:val="00AB25F8"/>
    <w:rsid w:val="00AB2E7D"/>
    <w:rsid w:val="00AB3140"/>
    <w:rsid w:val="00AB3F7D"/>
    <w:rsid w:val="00AB4183"/>
    <w:rsid w:val="00AB47DE"/>
    <w:rsid w:val="00AB5206"/>
    <w:rsid w:val="00AB52EC"/>
    <w:rsid w:val="00AB596A"/>
    <w:rsid w:val="00AB5A43"/>
    <w:rsid w:val="00AB76B2"/>
    <w:rsid w:val="00AC1AD4"/>
    <w:rsid w:val="00AC2810"/>
    <w:rsid w:val="00AC4821"/>
    <w:rsid w:val="00AC60A4"/>
    <w:rsid w:val="00AC68D5"/>
    <w:rsid w:val="00AC6C43"/>
    <w:rsid w:val="00AC76B5"/>
    <w:rsid w:val="00AC7EF5"/>
    <w:rsid w:val="00AD00DC"/>
    <w:rsid w:val="00AD00FE"/>
    <w:rsid w:val="00AD23D5"/>
    <w:rsid w:val="00AD2803"/>
    <w:rsid w:val="00AD310E"/>
    <w:rsid w:val="00AD3705"/>
    <w:rsid w:val="00AD3A54"/>
    <w:rsid w:val="00AD4DDC"/>
    <w:rsid w:val="00AD5007"/>
    <w:rsid w:val="00AD5043"/>
    <w:rsid w:val="00AD5FF1"/>
    <w:rsid w:val="00AD6638"/>
    <w:rsid w:val="00AD6700"/>
    <w:rsid w:val="00AD6AD8"/>
    <w:rsid w:val="00AD6CF0"/>
    <w:rsid w:val="00AD74A9"/>
    <w:rsid w:val="00AD7CA6"/>
    <w:rsid w:val="00AD7F80"/>
    <w:rsid w:val="00AE1B55"/>
    <w:rsid w:val="00AE2EA0"/>
    <w:rsid w:val="00AE3EBF"/>
    <w:rsid w:val="00AE5B3C"/>
    <w:rsid w:val="00AE611D"/>
    <w:rsid w:val="00AE6147"/>
    <w:rsid w:val="00AF0B4A"/>
    <w:rsid w:val="00AF0E55"/>
    <w:rsid w:val="00AF1012"/>
    <w:rsid w:val="00AF3819"/>
    <w:rsid w:val="00AF446B"/>
    <w:rsid w:val="00AF520B"/>
    <w:rsid w:val="00AF70AB"/>
    <w:rsid w:val="00AF7613"/>
    <w:rsid w:val="00AF7B8B"/>
    <w:rsid w:val="00B00471"/>
    <w:rsid w:val="00B00841"/>
    <w:rsid w:val="00B01610"/>
    <w:rsid w:val="00B042C8"/>
    <w:rsid w:val="00B06F7F"/>
    <w:rsid w:val="00B0784E"/>
    <w:rsid w:val="00B07879"/>
    <w:rsid w:val="00B10B54"/>
    <w:rsid w:val="00B111A2"/>
    <w:rsid w:val="00B11479"/>
    <w:rsid w:val="00B12C7E"/>
    <w:rsid w:val="00B1304F"/>
    <w:rsid w:val="00B138E8"/>
    <w:rsid w:val="00B139E2"/>
    <w:rsid w:val="00B14374"/>
    <w:rsid w:val="00B14EC3"/>
    <w:rsid w:val="00B15CD1"/>
    <w:rsid w:val="00B16BAE"/>
    <w:rsid w:val="00B17F33"/>
    <w:rsid w:val="00B21486"/>
    <w:rsid w:val="00B21D56"/>
    <w:rsid w:val="00B21E12"/>
    <w:rsid w:val="00B220B0"/>
    <w:rsid w:val="00B23073"/>
    <w:rsid w:val="00B23696"/>
    <w:rsid w:val="00B23E90"/>
    <w:rsid w:val="00B24B1E"/>
    <w:rsid w:val="00B25045"/>
    <w:rsid w:val="00B25A92"/>
    <w:rsid w:val="00B25D3A"/>
    <w:rsid w:val="00B26C45"/>
    <w:rsid w:val="00B27C68"/>
    <w:rsid w:val="00B27E27"/>
    <w:rsid w:val="00B302A3"/>
    <w:rsid w:val="00B30FA4"/>
    <w:rsid w:val="00B312CE"/>
    <w:rsid w:val="00B31F1F"/>
    <w:rsid w:val="00B32157"/>
    <w:rsid w:val="00B3305C"/>
    <w:rsid w:val="00B33326"/>
    <w:rsid w:val="00B337BC"/>
    <w:rsid w:val="00B34C8F"/>
    <w:rsid w:val="00B3598D"/>
    <w:rsid w:val="00B35D7B"/>
    <w:rsid w:val="00B366B1"/>
    <w:rsid w:val="00B36A00"/>
    <w:rsid w:val="00B37358"/>
    <w:rsid w:val="00B3738B"/>
    <w:rsid w:val="00B377DD"/>
    <w:rsid w:val="00B37904"/>
    <w:rsid w:val="00B3793D"/>
    <w:rsid w:val="00B37C98"/>
    <w:rsid w:val="00B40FF3"/>
    <w:rsid w:val="00B41267"/>
    <w:rsid w:val="00B413AE"/>
    <w:rsid w:val="00B41690"/>
    <w:rsid w:val="00B41C9A"/>
    <w:rsid w:val="00B423C5"/>
    <w:rsid w:val="00B43ADE"/>
    <w:rsid w:val="00B4412F"/>
    <w:rsid w:val="00B44F57"/>
    <w:rsid w:val="00B45378"/>
    <w:rsid w:val="00B45531"/>
    <w:rsid w:val="00B456D1"/>
    <w:rsid w:val="00B45BA9"/>
    <w:rsid w:val="00B4727E"/>
    <w:rsid w:val="00B5010A"/>
    <w:rsid w:val="00B50452"/>
    <w:rsid w:val="00B5059B"/>
    <w:rsid w:val="00B50610"/>
    <w:rsid w:val="00B5106E"/>
    <w:rsid w:val="00B51134"/>
    <w:rsid w:val="00B51228"/>
    <w:rsid w:val="00B51567"/>
    <w:rsid w:val="00B518D2"/>
    <w:rsid w:val="00B526D4"/>
    <w:rsid w:val="00B52A68"/>
    <w:rsid w:val="00B53045"/>
    <w:rsid w:val="00B532C1"/>
    <w:rsid w:val="00B53525"/>
    <w:rsid w:val="00B535F5"/>
    <w:rsid w:val="00B543FC"/>
    <w:rsid w:val="00B54C71"/>
    <w:rsid w:val="00B559A8"/>
    <w:rsid w:val="00B569DB"/>
    <w:rsid w:val="00B56A1B"/>
    <w:rsid w:val="00B56ACE"/>
    <w:rsid w:val="00B57A09"/>
    <w:rsid w:val="00B57A12"/>
    <w:rsid w:val="00B57AD3"/>
    <w:rsid w:val="00B6055F"/>
    <w:rsid w:val="00B61285"/>
    <w:rsid w:val="00B6131E"/>
    <w:rsid w:val="00B61374"/>
    <w:rsid w:val="00B61D1A"/>
    <w:rsid w:val="00B620B7"/>
    <w:rsid w:val="00B62E16"/>
    <w:rsid w:val="00B662EA"/>
    <w:rsid w:val="00B678B6"/>
    <w:rsid w:val="00B67E27"/>
    <w:rsid w:val="00B703CC"/>
    <w:rsid w:val="00B70A70"/>
    <w:rsid w:val="00B71551"/>
    <w:rsid w:val="00B71708"/>
    <w:rsid w:val="00B71B0A"/>
    <w:rsid w:val="00B72225"/>
    <w:rsid w:val="00B7237F"/>
    <w:rsid w:val="00B7449C"/>
    <w:rsid w:val="00B75C94"/>
    <w:rsid w:val="00B7739E"/>
    <w:rsid w:val="00B77B37"/>
    <w:rsid w:val="00B801E0"/>
    <w:rsid w:val="00B801FC"/>
    <w:rsid w:val="00B813FA"/>
    <w:rsid w:val="00B816D4"/>
    <w:rsid w:val="00B81977"/>
    <w:rsid w:val="00B81BA6"/>
    <w:rsid w:val="00B8463E"/>
    <w:rsid w:val="00B847FD"/>
    <w:rsid w:val="00B848DE"/>
    <w:rsid w:val="00B85B8A"/>
    <w:rsid w:val="00B85FFD"/>
    <w:rsid w:val="00B86D51"/>
    <w:rsid w:val="00B872BF"/>
    <w:rsid w:val="00B875CF"/>
    <w:rsid w:val="00B87BC0"/>
    <w:rsid w:val="00B87D4A"/>
    <w:rsid w:val="00B9026D"/>
    <w:rsid w:val="00B90AFE"/>
    <w:rsid w:val="00B92001"/>
    <w:rsid w:val="00B92A84"/>
    <w:rsid w:val="00B92AD8"/>
    <w:rsid w:val="00B92AEC"/>
    <w:rsid w:val="00B92C6C"/>
    <w:rsid w:val="00B94659"/>
    <w:rsid w:val="00B946AD"/>
    <w:rsid w:val="00B956A7"/>
    <w:rsid w:val="00B95908"/>
    <w:rsid w:val="00B95AEC"/>
    <w:rsid w:val="00B96186"/>
    <w:rsid w:val="00B962CB"/>
    <w:rsid w:val="00B962D0"/>
    <w:rsid w:val="00B96960"/>
    <w:rsid w:val="00B9698C"/>
    <w:rsid w:val="00B96BEF"/>
    <w:rsid w:val="00B9721B"/>
    <w:rsid w:val="00B97A84"/>
    <w:rsid w:val="00BA037F"/>
    <w:rsid w:val="00BA07D5"/>
    <w:rsid w:val="00BA0ACC"/>
    <w:rsid w:val="00BA0DBD"/>
    <w:rsid w:val="00BA1324"/>
    <w:rsid w:val="00BA13B9"/>
    <w:rsid w:val="00BA15E6"/>
    <w:rsid w:val="00BA199A"/>
    <w:rsid w:val="00BA24D8"/>
    <w:rsid w:val="00BA2C4D"/>
    <w:rsid w:val="00BA2FE0"/>
    <w:rsid w:val="00BA4207"/>
    <w:rsid w:val="00BA43A6"/>
    <w:rsid w:val="00BA4A00"/>
    <w:rsid w:val="00BA5491"/>
    <w:rsid w:val="00BA54AA"/>
    <w:rsid w:val="00BA5D99"/>
    <w:rsid w:val="00BA61DB"/>
    <w:rsid w:val="00BA6752"/>
    <w:rsid w:val="00BA6C6D"/>
    <w:rsid w:val="00BB0095"/>
    <w:rsid w:val="00BB033D"/>
    <w:rsid w:val="00BB0939"/>
    <w:rsid w:val="00BB0F1C"/>
    <w:rsid w:val="00BB1253"/>
    <w:rsid w:val="00BB1F99"/>
    <w:rsid w:val="00BB2544"/>
    <w:rsid w:val="00BB3768"/>
    <w:rsid w:val="00BB3FEC"/>
    <w:rsid w:val="00BB5A6A"/>
    <w:rsid w:val="00BB6DD2"/>
    <w:rsid w:val="00BB7917"/>
    <w:rsid w:val="00BB7A1A"/>
    <w:rsid w:val="00BC0EE5"/>
    <w:rsid w:val="00BC22FB"/>
    <w:rsid w:val="00BC38AF"/>
    <w:rsid w:val="00BC41CC"/>
    <w:rsid w:val="00BC59C0"/>
    <w:rsid w:val="00BC59CB"/>
    <w:rsid w:val="00BC65DC"/>
    <w:rsid w:val="00BC6B4A"/>
    <w:rsid w:val="00BD0193"/>
    <w:rsid w:val="00BD1BBF"/>
    <w:rsid w:val="00BD1F82"/>
    <w:rsid w:val="00BD2422"/>
    <w:rsid w:val="00BD27B7"/>
    <w:rsid w:val="00BD5718"/>
    <w:rsid w:val="00BD5CFE"/>
    <w:rsid w:val="00BD644F"/>
    <w:rsid w:val="00BD7342"/>
    <w:rsid w:val="00BD7357"/>
    <w:rsid w:val="00BE0056"/>
    <w:rsid w:val="00BE0E11"/>
    <w:rsid w:val="00BE15A9"/>
    <w:rsid w:val="00BE1C5C"/>
    <w:rsid w:val="00BE1DDD"/>
    <w:rsid w:val="00BE1F83"/>
    <w:rsid w:val="00BE232D"/>
    <w:rsid w:val="00BE2DD7"/>
    <w:rsid w:val="00BE3294"/>
    <w:rsid w:val="00BE35E4"/>
    <w:rsid w:val="00BE3858"/>
    <w:rsid w:val="00BE3DB6"/>
    <w:rsid w:val="00BE4DB8"/>
    <w:rsid w:val="00BE5806"/>
    <w:rsid w:val="00BE6508"/>
    <w:rsid w:val="00BE6ED4"/>
    <w:rsid w:val="00BE7356"/>
    <w:rsid w:val="00BE7BA3"/>
    <w:rsid w:val="00BF1358"/>
    <w:rsid w:val="00BF13FE"/>
    <w:rsid w:val="00BF1438"/>
    <w:rsid w:val="00BF2673"/>
    <w:rsid w:val="00BF3623"/>
    <w:rsid w:val="00BF3D16"/>
    <w:rsid w:val="00BF4751"/>
    <w:rsid w:val="00BF488B"/>
    <w:rsid w:val="00BF51D5"/>
    <w:rsid w:val="00BF7908"/>
    <w:rsid w:val="00C00ABA"/>
    <w:rsid w:val="00C02810"/>
    <w:rsid w:val="00C036F1"/>
    <w:rsid w:val="00C03A2B"/>
    <w:rsid w:val="00C03D10"/>
    <w:rsid w:val="00C0452F"/>
    <w:rsid w:val="00C04E4A"/>
    <w:rsid w:val="00C05224"/>
    <w:rsid w:val="00C0656F"/>
    <w:rsid w:val="00C066ED"/>
    <w:rsid w:val="00C067BF"/>
    <w:rsid w:val="00C06DEA"/>
    <w:rsid w:val="00C07142"/>
    <w:rsid w:val="00C07A91"/>
    <w:rsid w:val="00C111D1"/>
    <w:rsid w:val="00C11A4F"/>
    <w:rsid w:val="00C11DF0"/>
    <w:rsid w:val="00C1215D"/>
    <w:rsid w:val="00C12329"/>
    <w:rsid w:val="00C1264E"/>
    <w:rsid w:val="00C12CA6"/>
    <w:rsid w:val="00C12EBB"/>
    <w:rsid w:val="00C13500"/>
    <w:rsid w:val="00C13971"/>
    <w:rsid w:val="00C13BC7"/>
    <w:rsid w:val="00C13BEE"/>
    <w:rsid w:val="00C1426A"/>
    <w:rsid w:val="00C14338"/>
    <w:rsid w:val="00C16720"/>
    <w:rsid w:val="00C1732F"/>
    <w:rsid w:val="00C17712"/>
    <w:rsid w:val="00C17786"/>
    <w:rsid w:val="00C179DA"/>
    <w:rsid w:val="00C17AEA"/>
    <w:rsid w:val="00C210ED"/>
    <w:rsid w:val="00C223F3"/>
    <w:rsid w:val="00C23108"/>
    <w:rsid w:val="00C23613"/>
    <w:rsid w:val="00C23BD0"/>
    <w:rsid w:val="00C240A4"/>
    <w:rsid w:val="00C2501D"/>
    <w:rsid w:val="00C25DBC"/>
    <w:rsid w:val="00C25F5A"/>
    <w:rsid w:val="00C2636F"/>
    <w:rsid w:val="00C26905"/>
    <w:rsid w:val="00C269C7"/>
    <w:rsid w:val="00C271D1"/>
    <w:rsid w:val="00C274FA"/>
    <w:rsid w:val="00C33E07"/>
    <w:rsid w:val="00C343EF"/>
    <w:rsid w:val="00C34AFC"/>
    <w:rsid w:val="00C34B38"/>
    <w:rsid w:val="00C3542F"/>
    <w:rsid w:val="00C35923"/>
    <w:rsid w:val="00C3593F"/>
    <w:rsid w:val="00C359E8"/>
    <w:rsid w:val="00C36174"/>
    <w:rsid w:val="00C364EF"/>
    <w:rsid w:val="00C365CA"/>
    <w:rsid w:val="00C365E2"/>
    <w:rsid w:val="00C36A82"/>
    <w:rsid w:val="00C36B48"/>
    <w:rsid w:val="00C36FD6"/>
    <w:rsid w:val="00C370A7"/>
    <w:rsid w:val="00C40030"/>
    <w:rsid w:val="00C417B7"/>
    <w:rsid w:val="00C4188B"/>
    <w:rsid w:val="00C41AC6"/>
    <w:rsid w:val="00C420B4"/>
    <w:rsid w:val="00C43008"/>
    <w:rsid w:val="00C43197"/>
    <w:rsid w:val="00C44B84"/>
    <w:rsid w:val="00C44E37"/>
    <w:rsid w:val="00C455B4"/>
    <w:rsid w:val="00C46082"/>
    <w:rsid w:val="00C46B47"/>
    <w:rsid w:val="00C46E13"/>
    <w:rsid w:val="00C47718"/>
    <w:rsid w:val="00C479D7"/>
    <w:rsid w:val="00C47E9D"/>
    <w:rsid w:val="00C5203F"/>
    <w:rsid w:val="00C529CA"/>
    <w:rsid w:val="00C52E9A"/>
    <w:rsid w:val="00C53510"/>
    <w:rsid w:val="00C53B76"/>
    <w:rsid w:val="00C54B43"/>
    <w:rsid w:val="00C5640D"/>
    <w:rsid w:val="00C56BAB"/>
    <w:rsid w:val="00C57F77"/>
    <w:rsid w:val="00C60253"/>
    <w:rsid w:val="00C61081"/>
    <w:rsid w:val="00C61668"/>
    <w:rsid w:val="00C629F1"/>
    <w:rsid w:val="00C63539"/>
    <w:rsid w:val="00C63563"/>
    <w:rsid w:val="00C647B3"/>
    <w:rsid w:val="00C6566C"/>
    <w:rsid w:val="00C65D7F"/>
    <w:rsid w:val="00C67678"/>
    <w:rsid w:val="00C67757"/>
    <w:rsid w:val="00C710F0"/>
    <w:rsid w:val="00C715A8"/>
    <w:rsid w:val="00C71A37"/>
    <w:rsid w:val="00C72327"/>
    <w:rsid w:val="00C729D7"/>
    <w:rsid w:val="00C72C4C"/>
    <w:rsid w:val="00C73918"/>
    <w:rsid w:val="00C74644"/>
    <w:rsid w:val="00C7496E"/>
    <w:rsid w:val="00C7519A"/>
    <w:rsid w:val="00C759A2"/>
    <w:rsid w:val="00C76F6B"/>
    <w:rsid w:val="00C8041D"/>
    <w:rsid w:val="00C81454"/>
    <w:rsid w:val="00C81FC7"/>
    <w:rsid w:val="00C8242B"/>
    <w:rsid w:val="00C831DB"/>
    <w:rsid w:val="00C849D4"/>
    <w:rsid w:val="00C84D27"/>
    <w:rsid w:val="00C854C6"/>
    <w:rsid w:val="00C8569E"/>
    <w:rsid w:val="00C863A1"/>
    <w:rsid w:val="00C87999"/>
    <w:rsid w:val="00C902B1"/>
    <w:rsid w:val="00C902F2"/>
    <w:rsid w:val="00C90310"/>
    <w:rsid w:val="00C91F66"/>
    <w:rsid w:val="00C92DD4"/>
    <w:rsid w:val="00C93389"/>
    <w:rsid w:val="00C9385E"/>
    <w:rsid w:val="00C93ED3"/>
    <w:rsid w:val="00C940B0"/>
    <w:rsid w:val="00C94684"/>
    <w:rsid w:val="00C95662"/>
    <w:rsid w:val="00C95DD0"/>
    <w:rsid w:val="00C97173"/>
    <w:rsid w:val="00C97450"/>
    <w:rsid w:val="00C97E7A"/>
    <w:rsid w:val="00CA09F5"/>
    <w:rsid w:val="00CA1648"/>
    <w:rsid w:val="00CA2BEC"/>
    <w:rsid w:val="00CA3342"/>
    <w:rsid w:val="00CA33C3"/>
    <w:rsid w:val="00CA37CF"/>
    <w:rsid w:val="00CA4501"/>
    <w:rsid w:val="00CA47F5"/>
    <w:rsid w:val="00CA4887"/>
    <w:rsid w:val="00CA4C8E"/>
    <w:rsid w:val="00CA4F1D"/>
    <w:rsid w:val="00CA4FC9"/>
    <w:rsid w:val="00CA61D4"/>
    <w:rsid w:val="00CA6A10"/>
    <w:rsid w:val="00CA6EA2"/>
    <w:rsid w:val="00CA7517"/>
    <w:rsid w:val="00CA7B81"/>
    <w:rsid w:val="00CB05A4"/>
    <w:rsid w:val="00CB110D"/>
    <w:rsid w:val="00CB118A"/>
    <w:rsid w:val="00CB1AFB"/>
    <w:rsid w:val="00CB2E50"/>
    <w:rsid w:val="00CB3714"/>
    <w:rsid w:val="00CB3CE8"/>
    <w:rsid w:val="00CB42FC"/>
    <w:rsid w:val="00CB50C6"/>
    <w:rsid w:val="00CB5D9B"/>
    <w:rsid w:val="00CB7F8B"/>
    <w:rsid w:val="00CC002D"/>
    <w:rsid w:val="00CC0B0C"/>
    <w:rsid w:val="00CC0ED4"/>
    <w:rsid w:val="00CC2A4E"/>
    <w:rsid w:val="00CC3A84"/>
    <w:rsid w:val="00CC482D"/>
    <w:rsid w:val="00CC6068"/>
    <w:rsid w:val="00CC6662"/>
    <w:rsid w:val="00CD0181"/>
    <w:rsid w:val="00CD0C5D"/>
    <w:rsid w:val="00CD272E"/>
    <w:rsid w:val="00CD27B2"/>
    <w:rsid w:val="00CD2C12"/>
    <w:rsid w:val="00CD2D0E"/>
    <w:rsid w:val="00CD2E8B"/>
    <w:rsid w:val="00CD49C0"/>
    <w:rsid w:val="00CD4DBB"/>
    <w:rsid w:val="00CD61C5"/>
    <w:rsid w:val="00CE02CF"/>
    <w:rsid w:val="00CE0E0C"/>
    <w:rsid w:val="00CE283A"/>
    <w:rsid w:val="00CE2C2F"/>
    <w:rsid w:val="00CE3C55"/>
    <w:rsid w:val="00CE4497"/>
    <w:rsid w:val="00CE522A"/>
    <w:rsid w:val="00CE5740"/>
    <w:rsid w:val="00CE5CB3"/>
    <w:rsid w:val="00CE5DF4"/>
    <w:rsid w:val="00CE5FD5"/>
    <w:rsid w:val="00CE6BC2"/>
    <w:rsid w:val="00CE7E56"/>
    <w:rsid w:val="00CE7FC9"/>
    <w:rsid w:val="00CF0C77"/>
    <w:rsid w:val="00CF1C76"/>
    <w:rsid w:val="00CF373A"/>
    <w:rsid w:val="00CF3B99"/>
    <w:rsid w:val="00CF3BEB"/>
    <w:rsid w:val="00CF4822"/>
    <w:rsid w:val="00CF5161"/>
    <w:rsid w:val="00CF785E"/>
    <w:rsid w:val="00D00BFB"/>
    <w:rsid w:val="00D017FA"/>
    <w:rsid w:val="00D018CC"/>
    <w:rsid w:val="00D03380"/>
    <w:rsid w:val="00D0341F"/>
    <w:rsid w:val="00D03A26"/>
    <w:rsid w:val="00D03B1A"/>
    <w:rsid w:val="00D0412D"/>
    <w:rsid w:val="00D045D0"/>
    <w:rsid w:val="00D06008"/>
    <w:rsid w:val="00D06E5E"/>
    <w:rsid w:val="00D06FB5"/>
    <w:rsid w:val="00D072EF"/>
    <w:rsid w:val="00D077B8"/>
    <w:rsid w:val="00D1025F"/>
    <w:rsid w:val="00D10978"/>
    <w:rsid w:val="00D10B12"/>
    <w:rsid w:val="00D112ED"/>
    <w:rsid w:val="00D11734"/>
    <w:rsid w:val="00D11B85"/>
    <w:rsid w:val="00D13318"/>
    <w:rsid w:val="00D15267"/>
    <w:rsid w:val="00D166CB"/>
    <w:rsid w:val="00D20EA4"/>
    <w:rsid w:val="00D2129E"/>
    <w:rsid w:val="00D22B8E"/>
    <w:rsid w:val="00D22CB4"/>
    <w:rsid w:val="00D22E08"/>
    <w:rsid w:val="00D23887"/>
    <w:rsid w:val="00D23C3F"/>
    <w:rsid w:val="00D23E10"/>
    <w:rsid w:val="00D23EC0"/>
    <w:rsid w:val="00D23EC4"/>
    <w:rsid w:val="00D24350"/>
    <w:rsid w:val="00D24DCE"/>
    <w:rsid w:val="00D25E2B"/>
    <w:rsid w:val="00D26541"/>
    <w:rsid w:val="00D26571"/>
    <w:rsid w:val="00D26598"/>
    <w:rsid w:val="00D270B7"/>
    <w:rsid w:val="00D27478"/>
    <w:rsid w:val="00D277C9"/>
    <w:rsid w:val="00D300C4"/>
    <w:rsid w:val="00D32C2F"/>
    <w:rsid w:val="00D33079"/>
    <w:rsid w:val="00D3324F"/>
    <w:rsid w:val="00D33630"/>
    <w:rsid w:val="00D3380A"/>
    <w:rsid w:val="00D3386A"/>
    <w:rsid w:val="00D339E8"/>
    <w:rsid w:val="00D34185"/>
    <w:rsid w:val="00D35D02"/>
    <w:rsid w:val="00D35D6A"/>
    <w:rsid w:val="00D36981"/>
    <w:rsid w:val="00D36A08"/>
    <w:rsid w:val="00D3772E"/>
    <w:rsid w:val="00D37E4A"/>
    <w:rsid w:val="00D40516"/>
    <w:rsid w:val="00D417D9"/>
    <w:rsid w:val="00D44661"/>
    <w:rsid w:val="00D4496D"/>
    <w:rsid w:val="00D44996"/>
    <w:rsid w:val="00D44CF9"/>
    <w:rsid w:val="00D4500A"/>
    <w:rsid w:val="00D45A6B"/>
    <w:rsid w:val="00D4674E"/>
    <w:rsid w:val="00D46E54"/>
    <w:rsid w:val="00D47BD2"/>
    <w:rsid w:val="00D51580"/>
    <w:rsid w:val="00D51877"/>
    <w:rsid w:val="00D52FC4"/>
    <w:rsid w:val="00D54D12"/>
    <w:rsid w:val="00D54DE9"/>
    <w:rsid w:val="00D55644"/>
    <w:rsid w:val="00D56D02"/>
    <w:rsid w:val="00D5757F"/>
    <w:rsid w:val="00D575B5"/>
    <w:rsid w:val="00D60009"/>
    <w:rsid w:val="00D60A7B"/>
    <w:rsid w:val="00D60AE6"/>
    <w:rsid w:val="00D60C0A"/>
    <w:rsid w:val="00D62036"/>
    <w:rsid w:val="00D62190"/>
    <w:rsid w:val="00D62A92"/>
    <w:rsid w:val="00D630B7"/>
    <w:rsid w:val="00D63616"/>
    <w:rsid w:val="00D64395"/>
    <w:rsid w:val="00D649D5"/>
    <w:rsid w:val="00D64FE1"/>
    <w:rsid w:val="00D650BD"/>
    <w:rsid w:val="00D650FC"/>
    <w:rsid w:val="00D659B8"/>
    <w:rsid w:val="00D65D4C"/>
    <w:rsid w:val="00D70283"/>
    <w:rsid w:val="00D704D4"/>
    <w:rsid w:val="00D712D4"/>
    <w:rsid w:val="00D71C51"/>
    <w:rsid w:val="00D71CD4"/>
    <w:rsid w:val="00D71DB1"/>
    <w:rsid w:val="00D72147"/>
    <w:rsid w:val="00D7270D"/>
    <w:rsid w:val="00D72F3E"/>
    <w:rsid w:val="00D73D01"/>
    <w:rsid w:val="00D74B79"/>
    <w:rsid w:val="00D75E41"/>
    <w:rsid w:val="00D76AFC"/>
    <w:rsid w:val="00D76D6F"/>
    <w:rsid w:val="00D77A7D"/>
    <w:rsid w:val="00D802D2"/>
    <w:rsid w:val="00D810AE"/>
    <w:rsid w:val="00D81999"/>
    <w:rsid w:val="00D8295D"/>
    <w:rsid w:val="00D83760"/>
    <w:rsid w:val="00D83F29"/>
    <w:rsid w:val="00D86102"/>
    <w:rsid w:val="00D86299"/>
    <w:rsid w:val="00D8656D"/>
    <w:rsid w:val="00D86BF8"/>
    <w:rsid w:val="00D87674"/>
    <w:rsid w:val="00D91A6B"/>
    <w:rsid w:val="00D93FFE"/>
    <w:rsid w:val="00D94672"/>
    <w:rsid w:val="00D946C4"/>
    <w:rsid w:val="00D94C79"/>
    <w:rsid w:val="00D94C80"/>
    <w:rsid w:val="00D95355"/>
    <w:rsid w:val="00D96609"/>
    <w:rsid w:val="00D96835"/>
    <w:rsid w:val="00D96F8E"/>
    <w:rsid w:val="00D97568"/>
    <w:rsid w:val="00D97C2F"/>
    <w:rsid w:val="00DA0053"/>
    <w:rsid w:val="00DA07FF"/>
    <w:rsid w:val="00DA0ACD"/>
    <w:rsid w:val="00DA0C3B"/>
    <w:rsid w:val="00DA10FB"/>
    <w:rsid w:val="00DA16D7"/>
    <w:rsid w:val="00DA499D"/>
    <w:rsid w:val="00DA4C8C"/>
    <w:rsid w:val="00DA69FA"/>
    <w:rsid w:val="00DA71BB"/>
    <w:rsid w:val="00DA72B0"/>
    <w:rsid w:val="00DA7845"/>
    <w:rsid w:val="00DA7FCC"/>
    <w:rsid w:val="00DB1E4D"/>
    <w:rsid w:val="00DB1EE6"/>
    <w:rsid w:val="00DB1F73"/>
    <w:rsid w:val="00DB331A"/>
    <w:rsid w:val="00DB3463"/>
    <w:rsid w:val="00DB3BF8"/>
    <w:rsid w:val="00DB3FF5"/>
    <w:rsid w:val="00DB48E2"/>
    <w:rsid w:val="00DB49B9"/>
    <w:rsid w:val="00DB49D0"/>
    <w:rsid w:val="00DB5549"/>
    <w:rsid w:val="00DB58F2"/>
    <w:rsid w:val="00DB5C51"/>
    <w:rsid w:val="00DB606C"/>
    <w:rsid w:val="00DB684E"/>
    <w:rsid w:val="00DB70DE"/>
    <w:rsid w:val="00DB7760"/>
    <w:rsid w:val="00DB7F15"/>
    <w:rsid w:val="00DC05E7"/>
    <w:rsid w:val="00DC094D"/>
    <w:rsid w:val="00DC0AF4"/>
    <w:rsid w:val="00DC1005"/>
    <w:rsid w:val="00DC1049"/>
    <w:rsid w:val="00DC1554"/>
    <w:rsid w:val="00DC20D2"/>
    <w:rsid w:val="00DC21E8"/>
    <w:rsid w:val="00DC2493"/>
    <w:rsid w:val="00DC2FBE"/>
    <w:rsid w:val="00DC495F"/>
    <w:rsid w:val="00DC4A08"/>
    <w:rsid w:val="00DC5A53"/>
    <w:rsid w:val="00DC64D1"/>
    <w:rsid w:val="00DC650C"/>
    <w:rsid w:val="00DC6D91"/>
    <w:rsid w:val="00DC77D1"/>
    <w:rsid w:val="00DC7EE2"/>
    <w:rsid w:val="00DD078B"/>
    <w:rsid w:val="00DD0952"/>
    <w:rsid w:val="00DD0EB8"/>
    <w:rsid w:val="00DD2D3D"/>
    <w:rsid w:val="00DD32BA"/>
    <w:rsid w:val="00DD45C4"/>
    <w:rsid w:val="00DD45FA"/>
    <w:rsid w:val="00DD735A"/>
    <w:rsid w:val="00DE01E9"/>
    <w:rsid w:val="00DE2336"/>
    <w:rsid w:val="00DE2AC3"/>
    <w:rsid w:val="00DE31E2"/>
    <w:rsid w:val="00DE37A1"/>
    <w:rsid w:val="00DE3E36"/>
    <w:rsid w:val="00DE44EF"/>
    <w:rsid w:val="00DE5604"/>
    <w:rsid w:val="00DE6AE1"/>
    <w:rsid w:val="00DE6CBC"/>
    <w:rsid w:val="00DE713D"/>
    <w:rsid w:val="00DE7495"/>
    <w:rsid w:val="00DF02EB"/>
    <w:rsid w:val="00DF0EC0"/>
    <w:rsid w:val="00DF2214"/>
    <w:rsid w:val="00DF2F24"/>
    <w:rsid w:val="00DF44A6"/>
    <w:rsid w:val="00DF4D6D"/>
    <w:rsid w:val="00DF5F5A"/>
    <w:rsid w:val="00E0036C"/>
    <w:rsid w:val="00E008C9"/>
    <w:rsid w:val="00E0117F"/>
    <w:rsid w:val="00E01242"/>
    <w:rsid w:val="00E01392"/>
    <w:rsid w:val="00E015D0"/>
    <w:rsid w:val="00E031C7"/>
    <w:rsid w:val="00E03232"/>
    <w:rsid w:val="00E0364E"/>
    <w:rsid w:val="00E0476F"/>
    <w:rsid w:val="00E049A9"/>
    <w:rsid w:val="00E05F03"/>
    <w:rsid w:val="00E05F5F"/>
    <w:rsid w:val="00E061FD"/>
    <w:rsid w:val="00E06472"/>
    <w:rsid w:val="00E073C3"/>
    <w:rsid w:val="00E0783D"/>
    <w:rsid w:val="00E11097"/>
    <w:rsid w:val="00E12967"/>
    <w:rsid w:val="00E135AF"/>
    <w:rsid w:val="00E14BD5"/>
    <w:rsid w:val="00E15D1B"/>
    <w:rsid w:val="00E16110"/>
    <w:rsid w:val="00E1715D"/>
    <w:rsid w:val="00E175C8"/>
    <w:rsid w:val="00E177C9"/>
    <w:rsid w:val="00E20BAC"/>
    <w:rsid w:val="00E21F42"/>
    <w:rsid w:val="00E2276E"/>
    <w:rsid w:val="00E228CA"/>
    <w:rsid w:val="00E22FD3"/>
    <w:rsid w:val="00E241ED"/>
    <w:rsid w:val="00E24404"/>
    <w:rsid w:val="00E2594F"/>
    <w:rsid w:val="00E267A2"/>
    <w:rsid w:val="00E27B76"/>
    <w:rsid w:val="00E27F0E"/>
    <w:rsid w:val="00E30895"/>
    <w:rsid w:val="00E31B16"/>
    <w:rsid w:val="00E320E4"/>
    <w:rsid w:val="00E3279C"/>
    <w:rsid w:val="00E338C2"/>
    <w:rsid w:val="00E350E5"/>
    <w:rsid w:val="00E35620"/>
    <w:rsid w:val="00E35E48"/>
    <w:rsid w:val="00E36708"/>
    <w:rsid w:val="00E36E58"/>
    <w:rsid w:val="00E37217"/>
    <w:rsid w:val="00E37BD8"/>
    <w:rsid w:val="00E40BEF"/>
    <w:rsid w:val="00E4156A"/>
    <w:rsid w:val="00E42FEA"/>
    <w:rsid w:val="00E43189"/>
    <w:rsid w:val="00E431C0"/>
    <w:rsid w:val="00E43274"/>
    <w:rsid w:val="00E4501F"/>
    <w:rsid w:val="00E451DD"/>
    <w:rsid w:val="00E451EF"/>
    <w:rsid w:val="00E4672B"/>
    <w:rsid w:val="00E50E5E"/>
    <w:rsid w:val="00E5121B"/>
    <w:rsid w:val="00E51BC7"/>
    <w:rsid w:val="00E52947"/>
    <w:rsid w:val="00E52BB9"/>
    <w:rsid w:val="00E54013"/>
    <w:rsid w:val="00E543D9"/>
    <w:rsid w:val="00E54B59"/>
    <w:rsid w:val="00E571D9"/>
    <w:rsid w:val="00E5771E"/>
    <w:rsid w:val="00E579F1"/>
    <w:rsid w:val="00E57F10"/>
    <w:rsid w:val="00E60380"/>
    <w:rsid w:val="00E6065B"/>
    <w:rsid w:val="00E60764"/>
    <w:rsid w:val="00E61D5A"/>
    <w:rsid w:val="00E61E16"/>
    <w:rsid w:val="00E631BE"/>
    <w:rsid w:val="00E63EAB"/>
    <w:rsid w:val="00E65D30"/>
    <w:rsid w:val="00E6613F"/>
    <w:rsid w:val="00E66735"/>
    <w:rsid w:val="00E67051"/>
    <w:rsid w:val="00E70990"/>
    <w:rsid w:val="00E70C87"/>
    <w:rsid w:val="00E72DE2"/>
    <w:rsid w:val="00E72F4E"/>
    <w:rsid w:val="00E73A46"/>
    <w:rsid w:val="00E73B7A"/>
    <w:rsid w:val="00E74B18"/>
    <w:rsid w:val="00E751C7"/>
    <w:rsid w:val="00E76B2F"/>
    <w:rsid w:val="00E77485"/>
    <w:rsid w:val="00E7775A"/>
    <w:rsid w:val="00E77999"/>
    <w:rsid w:val="00E8167C"/>
    <w:rsid w:val="00E83766"/>
    <w:rsid w:val="00E838D1"/>
    <w:rsid w:val="00E85D9E"/>
    <w:rsid w:val="00E867BE"/>
    <w:rsid w:val="00E8687C"/>
    <w:rsid w:val="00E86FB0"/>
    <w:rsid w:val="00E873AE"/>
    <w:rsid w:val="00E87DCF"/>
    <w:rsid w:val="00E90BB3"/>
    <w:rsid w:val="00E90F5C"/>
    <w:rsid w:val="00E910FC"/>
    <w:rsid w:val="00E912F2"/>
    <w:rsid w:val="00E91AA2"/>
    <w:rsid w:val="00E91BF0"/>
    <w:rsid w:val="00E91C2A"/>
    <w:rsid w:val="00E91E18"/>
    <w:rsid w:val="00E925B3"/>
    <w:rsid w:val="00E93896"/>
    <w:rsid w:val="00E94239"/>
    <w:rsid w:val="00E94403"/>
    <w:rsid w:val="00E944F5"/>
    <w:rsid w:val="00E94BA0"/>
    <w:rsid w:val="00E953B0"/>
    <w:rsid w:val="00E957A8"/>
    <w:rsid w:val="00E96153"/>
    <w:rsid w:val="00E9683A"/>
    <w:rsid w:val="00E9697C"/>
    <w:rsid w:val="00E97A10"/>
    <w:rsid w:val="00EA0FE8"/>
    <w:rsid w:val="00EA12EE"/>
    <w:rsid w:val="00EA2638"/>
    <w:rsid w:val="00EA34E1"/>
    <w:rsid w:val="00EA3A15"/>
    <w:rsid w:val="00EA46B7"/>
    <w:rsid w:val="00EA47A2"/>
    <w:rsid w:val="00EA53FE"/>
    <w:rsid w:val="00EA551A"/>
    <w:rsid w:val="00EA5ACB"/>
    <w:rsid w:val="00EA6F36"/>
    <w:rsid w:val="00EA7930"/>
    <w:rsid w:val="00EB08CD"/>
    <w:rsid w:val="00EB098E"/>
    <w:rsid w:val="00EB1B3A"/>
    <w:rsid w:val="00EB2525"/>
    <w:rsid w:val="00EB2A0A"/>
    <w:rsid w:val="00EB457E"/>
    <w:rsid w:val="00EB486E"/>
    <w:rsid w:val="00EB4E4A"/>
    <w:rsid w:val="00EB500F"/>
    <w:rsid w:val="00EB556A"/>
    <w:rsid w:val="00EB557D"/>
    <w:rsid w:val="00EB71CA"/>
    <w:rsid w:val="00EB7429"/>
    <w:rsid w:val="00EC0216"/>
    <w:rsid w:val="00EC0C25"/>
    <w:rsid w:val="00EC159D"/>
    <w:rsid w:val="00EC3565"/>
    <w:rsid w:val="00EC3A41"/>
    <w:rsid w:val="00EC4FE2"/>
    <w:rsid w:val="00EC5B10"/>
    <w:rsid w:val="00EC6E9D"/>
    <w:rsid w:val="00ED13B8"/>
    <w:rsid w:val="00ED1D5E"/>
    <w:rsid w:val="00ED2806"/>
    <w:rsid w:val="00ED3458"/>
    <w:rsid w:val="00ED3A7F"/>
    <w:rsid w:val="00ED4295"/>
    <w:rsid w:val="00ED4814"/>
    <w:rsid w:val="00ED4F3D"/>
    <w:rsid w:val="00ED52D3"/>
    <w:rsid w:val="00ED5A18"/>
    <w:rsid w:val="00ED5AB0"/>
    <w:rsid w:val="00ED6523"/>
    <w:rsid w:val="00ED7592"/>
    <w:rsid w:val="00EE0792"/>
    <w:rsid w:val="00EE1506"/>
    <w:rsid w:val="00EE18F6"/>
    <w:rsid w:val="00EE2124"/>
    <w:rsid w:val="00EE263C"/>
    <w:rsid w:val="00EE2D06"/>
    <w:rsid w:val="00EE31FE"/>
    <w:rsid w:val="00EE32F2"/>
    <w:rsid w:val="00EE7829"/>
    <w:rsid w:val="00EE7855"/>
    <w:rsid w:val="00EF0075"/>
    <w:rsid w:val="00EF083E"/>
    <w:rsid w:val="00EF0917"/>
    <w:rsid w:val="00EF0DDD"/>
    <w:rsid w:val="00EF1738"/>
    <w:rsid w:val="00EF3775"/>
    <w:rsid w:val="00EF3A88"/>
    <w:rsid w:val="00EF5043"/>
    <w:rsid w:val="00EF54B1"/>
    <w:rsid w:val="00EF60CB"/>
    <w:rsid w:val="00EF654C"/>
    <w:rsid w:val="00EF6A99"/>
    <w:rsid w:val="00EF6FE3"/>
    <w:rsid w:val="00F00B3D"/>
    <w:rsid w:val="00F01E09"/>
    <w:rsid w:val="00F02571"/>
    <w:rsid w:val="00F03663"/>
    <w:rsid w:val="00F03A39"/>
    <w:rsid w:val="00F05835"/>
    <w:rsid w:val="00F1075F"/>
    <w:rsid w:val="00F10A33"/>
    <w:rsid w:val="00F10AB8"/>
    <w:rsid w:val="00F10CF1"/>
    <w:rsid w:val="00F11AE5"/>
    <w:rsid w:val="00F1313F"/>
    <w:rsid w:val="00F16B8C"/>
    <w:rsid w:val="00F179F3"/>
    <w:rsid w:val="00F17BC5"/>
    <w:rsid w:val="00F20727"/>
    <w:rsid w:val="00F20FCA"/>
    <w:rsid w:val="00F2207D"/>
    <w:rsid w:val="00F220DF"/>
    <w:rsid w:val="00F22863"/>
    <w:rsid w:val="00F22A02"/>
    <w:rsid w:val="00F23D5F"/>
    <w:rsid w:val="00F24B85"/>
    <w:rsid w:val="00F24F4F"/>
    <w:rsid w:val="00F26EFD"/>
    <w:rsid w:val="00F271DF"/>
    <w:rsid w:val="00F274C4"/>
    <w:rsid w:val="00F27C3F"/>
    <w:rsid w:val="00F3045E"/>
    <w:rsid w:val="00F31490"/>
    <w:rsid w:val="00F323F4"/>
    <w:rsid w:val="00F3271E"/>
    <w:rsid w:val="00F32D8A"/>
    <w:rsid w:val="00F33FB5"/>
    <w:rsid w:val="00F34274"/>
    <w:rsid w:val="00F34C75"/>
    <w:rsid w:val="00F350FF"/>
    <w:rsid w:val="00F35AF4"/>
    <w:rsid w:val="00F367DB"/>
    <w:rsid w:val="00F37F7F"/>
    <w:rsid w:val="00F4006A"/>
    <w:rsid w:val="00F40A59"/>
    <w:rsid w:val="00F40C7B"/>
    <w:rsid w:val="00F40EE0"/>
    <w:rsid w:val="00F41944"/>
    <w:rsid w:val="00F42D02"/>
    <w:rsid w:val="00F43077"/>
    <w:rsid w:val="00F43816"/>
    <w:rsid w:val="00F44D5E"/>
    <w:rsid w:val="00F45330"/>
    <w:rsid w:val="00F4592F"/>
    <w:rsid w:val="00F4640C"/>
    <w:rsid w:val="00F464C6"/>
    <w:rsid w:val="00F47083"/>
    <w:rsid w:val="00F4754B"/>
    <w:rsid w:val="00F475A6"/>
    <w:rsid w:val="00F50290"/>
    <w:rsid w:val="00F502C3"/>
    <w:rsid w:val="00F5097F"/>
    <w:rsid w:val="00F51919"/>
    <w:rsid w:val="00F53160"/>
    <w:rsid w:val="00F53AEB"/>
    <w:rsid w:val="00F53C83"/>
    <w:rsid w:val="00F545C0"/>
    <w:rsid w:val="00F54693"/>
    <w:rsid w:val="00F55595"/>
    <w:rsid w:val="00F56302"/>
    <w:rsid w:val="00F56A8D"/>
    <w:rsid w:val="00F5765F"/>
    <w:rsid w:val="00F578C8"/>
    <w:rsid w:val="00F57978"/>
    <w:rsid w:val="00F57B97"/>
    <w:rsid w:val="00F57EBD"/>
    <w:rsid w:val="00F60777"/>
    <w:rsid w:val="00F60C45"/>
    <w:rsid w:val="00F60D29"/>
    <w:rsid w:val="00F62375"/>
    <w:rsid w:val="00F63490"/>
    <w:rsid w:val="00F6359A"/>
    <w:rsid w:val="00F63930"/>
    <w:rsid w:val="00F6402D"/>
    <w:rsid w:val="00F64ACB"/>
    <w:rsid w:val="00F65A29"/>
    <w:rsid w:val="00F65AB3"/>
    <w:rsid w:val="00F66FD0"/>
    <w:rsid w:val="00F67625"/>
    <w:rsid w:val="00F703CF"/>
    <w:rsid w:val="00F70BE6"/>
    <w:rsid w:val="00F70D61"/>
    <w:rsid w:val="00F712DF"/>
    <w:rsid w:val="00F7271D"/>
    <w:rsid w:val="00F7374C"/>
    <w:rsid w:val="00F74BAB"/>
    <w:rsid w:val="00F7536A"/>
    <w:rsid w:val="00F756AA"/>
    <w:rsid w:val="00F763F9"/>
    <w:rsid w:val="00F771DA"/>
    <w:rsid w:val="00F77A34"/>
    <w:rsid w:val="00F808D0"/>
    <w:rsid w:val="00F81581"/>
    <w:rsid w:val="00F82789"/>
    <w:rsid w:val="00F828BE"/>
    <w:rsid w:val="00F828EE"/>
    <w:rsid w:val="00F82968"/>
    <w:rsid w:val="00F8320E"/>
    <w:rsid w:val="00F83874"/>
    <w:rsid w:val="00F83E18"/>
    <w:rsid w:val="00F8513E"/>
    <w:rsid w:val="00F864EC"/>
    <w:rsid w:val="00F86A2F"/>
    <w:rsid w:val="00F86E20"/>
    <w:rsid w:val="00F87225"/>
    <w:rsid w:val="00F879BA"/>
    <w:rsid w:val="00F87A9E"/>
    <w:rsid w:val="00F91ECB"/>
    <w:rsid w:val="00F93D59"/>
    <w:rsid w:val="00F94B6E"/>
    <w:rsid w:val="00F96486"/>
    <w:rsid w:val="00F9733A"/>
    <w:rsid w:val="00FA01E3"/>
    <w:rsid w:val="00FA1329"/>
    <w:rsid w:val="00FA18CA"/>
    <w:rsid w:val="00FA1CAD"/>
    <w:rsid w:val="00FA3219"/>
    <w:rsid w:val="00FA3711"/>
    <w:rsid w:val="00FA3D53"/>
    <w:rsid w:val="00FA492E"/>
    <w:rsid w:val="00FA4DE4"/>
    <w:rsid w:val="00FA5305"/>
    <w:rsid w:val="00FA7084"/>
    <w:rsid w:val="00FA7EA7"/>
    <w:rsid w:val="00FA7F03"/>
    <w:rsid w:val="00FA7FD9"/>
    <w:rsid w:val="00FB0079"/>
    <w:rsid w:val="00FB04D0"/>
    <w:rsid w:val="00FB0553"/>
    <w:rsid w:val="00FB0E49"/>
    <w:rsid w:val="00FB2250"/>
    <w:rsid w:val="00FB2814"/>
    <w:rsid w:val="00FB3CED"/>
    <w:rsid w:val="00FB6813"/>
    <w:rsid w:val="00FB6DF7"/>
    <w:rsid w:val="00FB6EC9"/>
    <w:rsid w:val="00FB7BAE"/>
    <w:rsid w:val="00FB7E7F"/>
    <w:rsid w:val="00FC02C4"/>
    <w:rsid w:val="00FC041D"/>
    <w:rsid w:val="00FC11F4"/>
    <w:rsid w:val="00FC1A0C"/>
    <w:rsid w:val="00FC1BBB"/>
    <w:rsid w:val="00FC3403"/>
    <w:rsid w:val="00FC4072"/>
    <w:rsid w:val="00FC45B6"/>
    <w:rsid w:val="00FC4B7E"/>
    <w:rsid w:val="00FC4D9C"/>
    <w:rsid w:val="00FC52E1"/>
    <w:rsid w:val="00FC601E"/>
    <w:rsid w:val="00FC6115"/>
    <w:rsid w:val="00FC6546"/>
    <w:rsid w:val="00FC654A"/>
    <w:rsid w:val="00FC6DC2"/>
    <w:rsid w:val="00FD08F0"/>
    <w:rsid w:val="00FD1903"/>
    <w:rsid w:val="00FD1CE1"/>
    <w:rsid w:val="00FD1CED"/>
    <w:rsid w:val="00FD271E"/>
    <w:rsid w:val="00FD281C"/>
    <w:rsid w:val="00FD2E31"/>
    <w:rsid w:val="00FD2FE0"/>
    <w:rsid w:val="00FD497F"/>
    <w:rsid w:val="00FD4DD1"/>
    <w:rsid w:val="00FD4E88"/>
    <w:rsid w:val="00FD5720"/>
    <w:rsid w:val="00FD5CFE"/>
    <w:rsid w:val="00FD5E2E"/>
    <w:rsid w:val="00FD71CE"/>
    <w:rsid w:val="00FD768C"/>
    <w:rsid w:val="00FE01AC"/>
    <w:rsid w:val="00FE07C8"/>
    <w:rsid w:val="00FE0994"/>
    <w:rsid w:val="00FE0C63"/>
    <w:rsid w:val="00FE0F37"/>
    <w:rsid w:val="00FE283F"/>
    <w:rsid w:val="00FE2A90"/>
    <w:rsid w:val="00FE3195"/>
    <w:rsid w:val="00FE3301"/>
    <w:rsid w:val="00FE49A7"/>
    <w:rsid w:val="00FE4D98"/>
    <w:rsid w:val="00FE580C"/>
    <w:rsid w:val="00FE60BC"/>
    <w:rsid w:val="00FE6FF6"/>
    <w:rsid w:val="00FE717F"/>
    <w:rsid w:val="00FE73D6"/>
    <w:rsid w:val="00FF03E8"/>
    <w:rsid w:val="00FF03ED"/>
    <w:rsid w:val="00FF047F"/>
    <w:rsid w:val="00FF09D1"/>
    <w:rsid w:val="00FF0B94"/>
    <w:rsid w:val="00FF0F0E"/>
    <w:rsid w:val="00FF17C2"/>
    <w:rsid w:val="00FF1F0E"/>
    <w:rsid w:val="00FF2231"/>
    <w:rsid w:val="00FF2A76"/>
    <w:rsid w:val="00FF4A87"/>
    <w:rsid w:val="00FF504C"/>
    <w:rsid w:val="00FF5242"/>
    <w:rsid w:val="00FF56E9"/>
    <w:rsid w:val="00FF5844"/>
    <w:rsid w:val="00FF5BC3"/>
    <w:rsid w:val="00FF69F6"/>
    <w:rsid w:val="00FF74E0"/>
    <w:rsid w:val="00FF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90"/>
    <w:pPr>
      <w:ind w:firstLine="709"/>
      <w:jc w:val="both"/>
    </w:pPr>
    <w:rPr>
      <w:rFonts w:ascii="Times New Roman" w:eastAsia="Times New Roman" w:hAnsi="Times New Roman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73F1"/>
    <w:pPr>
      <w:keepNext/>
      <w:keepLines/>
      <w:spacing w:before="200" w:after="12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3F1"/>
    <w:rPr>
      <w:rFonts w:ascii="Cambria" w:hAnsi="Cambria" w:cs="Times New Roman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033227"/>
    <w:pPr>
      <w:tabs>
        <w:tab w:val="left" w:pos="284"/>
        <w:tab w:val="right" w:leader="dot" w:pos="10195"/>
      </w:tabs>
      <w:spacing w:before="120" w:after="120"/>
      <w:ind w:firstLine="0"/>
    </w:pPr>
    <w:rPr>
      <w:rFonts w:eastAsia="Calibri"/>
      <w:sz w:val="24"/>
      <w:lang w:val="ru-RU"/>
    </w:rPr>
  </w:style>
  <w:style w:type="paragraph" w:styleId="NoSpacing">
    <w:name w:val="No Spacing"/>
    <w:uiPriority w:val="99"/>
    <w:qFormat/>
    <w:rsid w:val="00EB71CA"/>
    <w:pPr>
      <w:ind w:firstLine="709"/>
      <w:jc w:val="center"/>
    </w:pPr>
    <w:rPr>
      <w:rFonts w:ascii="Times New Roman" w:hAnsi="Times New Roman"/>
      <w:sz w:val="24"/>
      <w:lang w:eastAsia="en-US"/>
    </w:rPr>
  </w:style>
  <w:style w:type="paragraph" w:styleId="TOC2">
    <w:name w:val="toc 2"/>
    <w:basedOn w:val="Normal"/>
    <w:next w:val="Normal"/>
    <w:autoRedefine/>
    <w:uiPriority w:val="99"/>
    <w:rsid w:val="00033227"/>
    <w:pPr>
      <w:spacing w:before="120" w:after="120"/>
      <w:ind w:left="284" w:firstLine="0"/>
    </w:pPr>
    <w:rPr>
      <w:rFonts w:eastAsia="Calibri"/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379</Words>
  <Characters>2162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Информацию о недвижимости можно проверить в Росреестре</dc:title>
  <dc:subject/>
  <dc:creator>Andreeva_EE</dc:creator>
  <cp:keywords/>
  <dc:description/>
  <cp:lastModifiedBy>нельхай</cp:lastModifiedBy>
  <cp:revision>2</cp:revision>
  <dcterms:created xsi:type="dcterms:W3CDTF">2017-07-20T04:09:00Z</dcterms:created>
  <dcterms:modified xsi:type="dcterms:W3CDTF">2017-07-20T04:09:00Z</dcterms:modified>
</cp:coreProperties>
</file>