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9D" w:rsidRPr="00490240" w:rsidRDefault="00DF369D" w:rsidP="004902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90240">
        <w:rPr>
          <w:rFonts w:ascii="Times New Roman" w:hAnsi="Times New Roman"/>
          <w:b/>
          <w:sz w:val="26"/>
          <w:szCs w:val="26"/>
        </w:rPr>
        <w:t>Способ получения выписки из ЕГРН для граждан и организаций</w:t>
      </w:r>
    </w:p>
    <w:p w:rsidR="00DF369D" w:rsidRPr="00490240" w:rsidRDefault="00DF369D" w:rsidP="004902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F369D" w:rsidRPr="00490240" w:rsidRDefault="00DF369D" w:rsidP="0049024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490240">
        <w:rPr>
          <w:rFonts w:ascii="Times New Roman" w:hAnsi="Times New Roman"/>
          <w:sz w:val="26"/>
          <w:szCs w:val="26"/>
          <w:lang w:eastAsia="ru-RU"/>
        </w:rPr>
        <w:t xml:space="preserve">С </w:t>
      </w:r>
      <w:r>
        <w:rPr>
          <w:rFonts w:ascii="Times New Roman" w:hAnsi="Times New Roman"/>
          <w:sz w:val="26"/>
          <w:szCs w:val="26"/>
          <w:lang w:eastAsia="ru-RU"/>
        </w:rPr>
        <w:t>начала 2017 года</w:t>
      </w:r>
      <w:r w:rsidRPr="00490240">
        <w:rPr>
          <w:rFonts w:ascii="Times New Roman" w:hAnsi="Times New Roman"/>
          <w:sz w:val="26"/>
          <w:szCs w:val="26"/>
          <w:lang w:eastAsia="ru-RU"/>
        </w:rPr>
        <w:t xml:space="preserve"> Росреестр вместо выписок из Единого государственного реестра прав на недвижимое имущество и сделок с ним (ЕГРП) и государственного кадастра недвижимости (ГКН) предоставляет выписки из Единого государственного реестра недвижимости (ЕГРН). </w:t>
      </w:r>
    </w:p>
    <w:p w:rsidR="00DF369D" w:rsidRPr="00490240" w:rsidRDefault="00DF369D" w:rsidP="0049024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490240">
        <w:rPr>
          <w:rFonts w:ascii="Times New Roman" w:hAnsi="Times New Roman"/>
          <w:sz w:val="26"/>
          <w:szCs w:val="26"/>
          <w:lang w:eastAsia="ru-RU"/>
        </w:rPr>
        <w:t xml:space="preserve">ЕГРН содержит </w:t>
      </w:r>
      <w:r w:rsidRPr="00490240">
        <w:rPr>
          <w:rFonts w:ascii="Times New Roman" w:hAnsi="Times New Roman"/>
          <w:sz w:val="26"/>
          <w:szCs w:val="26"/>
        </w:rPr>
        <w:t xml:space="preserve">сведения об учтенном в соответствии с законом недвижимом имуществе, о зарегистрированных правах на такое недвижимое имущество, основаниях их возникновения, правообладателях, а также иные сведения. </w:t>
      </w:r>
      <w:r w:rsidRPr="00490240">
        <w:rPr>
          <w:rFonts w:ascii="Times New Roman" w:hAnsi="Times New Roman"/>
          <w:sz w:val="26"/>
          <w:szCs w:val="26"/>
          <w:lang w:eastAsia="ru-RU"/>
        </w:rPr>
        <w:t>Таким образом, выписка из ЕГРН содержит элементы выписки из ЕГРП и из ГКН.</w:t>
      </w:r>
    </w:p>
    <w:p w:rsidR="00DF369D" w:rsidRPr="00EB1AFE" w:rsidRDefault="00DF369D" w:rsidP="00EB1AF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490240">
        <w:rPr>
          <w:rFonts w:ascii="Times New Roman" w:hAnsi="Times New Roman"/>
          <w:sz w:val="26"/>
          <w:szCs w:val="26"/>
          <w:lang w:eastAsia="ru-RU"/>
        </w:rPr>
        <w:t>Сведения из ЕГРН, за исключением тех, доступ к которым ограничен законом, предоставляются Росреестром по запросам любых лиц.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Запрос</w:t>
      </w:r>
      <w:r w:rsidRPr="00490240">
        <w:rPr>
          <w:rFonts w:ascii="Times New Roman" w:hAnsi="Times New Roman"/>
          <w:sz w:val="26"/>
          <w:szCs w:val="26"/>
          <w:lang w:eastAsia="ru-RU"/>
        </w:rPr>
        <w:t xml:space="preserve"> может быть направлен </w:t>
      </w:r>
      <w:r>
        <w:rPr>
          <w:rFonts w:ascii="Times New Roman" w:hAnsi="Times New Roman"/>
          <w:sz w:val="26"/>
          <w:szCs w:val="26"/>
          <w:lang w:eastAsia="ru-RU"/>
        </w:rPr>
        <w:t xml:space="preserve">в ведомство </w:t>
      </w:r>
      <w:r w:rsidRPr="00490240">
        <w:rPr>
          <w:rFonts w:ascii="Times New Roman" w:hAnsi="Times New Roman"/>
          <w:sz w:val="26"/>
          <w:szCs w:val="26"/>
          <w:lang w:eastAsia="ru-RU"/>
        </w:rPr>
        <w:t>следующими способами:</w:t>
      </w:r>
    </w:p>
    <w:p w:rsidR="00DF369D" w:rsidRPr="00490240" w:rsidRDefault="00DF369D" w:rsidP="0049024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490240">
        <w:rPr>
          <w:rFonts w:ascii="Times New Roman" w:hAnsi="Times New Roman"/>
          <w:sz w:val="26"/>
          <w:szCs w:val="26"/>
          <w:lang w:eastAsia="ru-RU"/>
        </w:rPr>
        <w:t>в виде бумажного документа при личном обращении в Росреестр;</w:t>
      </w:r>
    </w:p>
    <w:p w:rsidR="00DF369D" w:rsidRPr="00490240" w:rsidRDefault="00DF369D" w:rsidP="0049024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490240">
        <w:rPr>
          <w:rFonts w:ascii="Times New Roman" w:hAnsi="Times New Roman"/>
          <w:sz w:val="26"/>
          <w:szCs w:val="26"/>
          <w:lang w:eastAsia="ru-RU"/>
        </w:rPr>
        <w:t>в виде бумажного документа при личном обращении в МФЦ;</w:t>
      </w:r>
    </w:p>
    <w:p w:rsidR="00DF369D" w:rsidRPr="00490240" w:rsidRDefault="00DF369D" w:rsidP="0049024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490240">
        <w:rPr>
          <w:rFonts w:ascii="Times New Roman" w:hAnsi="Times New Roman"/>
          <w:sz w:val="26"/>
          <w:szCs w:val="26"/>
          <w:lang w:eastAsia="ru-RU"/>
        </w:rPr>
        <w:t>в виде бумажного документа путем его отправки по почте;</w:t>
      </w:r>
    </w:p>
    <w:p w:rsidR="00DF369D" w:rsidRPr="00490240" w:rsidRDefault="00DF369D" w:rsidP="0049024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490240">
        <w:rPr>
          <w:rFonts w:ascii="Times New Roman" w:hAnsi="Times New Roman"/>
          <w:sz w:val="26"/>
          <w:szCs w:val="26"/>
          <w:lang w:eastAsia="ru-RU"/>
        </w:rPr>
        <w:t>в электронной форме путем заполнения формы запроса, размещенной на сайте Росреестра и едином портале государственных услуг;</w:t>
      </w:r>
    </w:p>
    <w:p w:rsidR="00DF369D" w:rsidRPr="00490240" w:rsidRDefault="00DF369D" w:rsidP="0049024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490240">
        <w:rPr>
          <w:rFonts w:ascii="Times New Roman" w:hAnsi="Times New Roman"/>
          <w:sz w:val="26"/>
          <w:szCs w:val="26"/>
          <w:lang w:eastAsia="ru-RU"/>
        </w:rPr>
        <w:t>в электронной форме посредством отправки электронного документа с использованием веб-сервисов.</w:t>
      </w:r>
    </w:p>
    <w:p w:rsidR="00DF369D" w:rsidRPr="00490240" w:rsidRDefault="00DF369D" w:rsidP="00490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0240">
        <w:rPr>
          <w:rFonts w:ascii="Times New Roman" w:hAnsi="Times New Roman"/>
          <w:sz w:val="26"/>
          <w:szCs w:val="26"/>
        </w:rPr>
        <w:t>Страховые и кредитные организации запрашивают и получают в Росреестре сведения, содержащиеся в ЕГРН, только в электронной форме.</w:t>
      </w:r>
    </w:p>
    <w:p w:rsidR="00DF369D" w:rsidRPr="00490240" w:rsidRDefault="00DF369D" w:rsidP="0049024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490240">
        <w:rPr>
          <w:rFonts w:ascii="Times New Roman" w:hAnsi="Times New Roman"/>
          <w:sz w:val="26"/>
          <w:szCs w:val="26"/>
          <w:lang w:eastAsia="ru-RU"/>
        </w:rPr>
        <w:t>При личном обращении предъявляется паспорт. Также предоставляется документ, подтверждающий внесение платы за выдачу выписки (квитанция, платежное поручение). Размер платы для физического лица колеблется от 300 до 1500 рублей (за выписку в бумажном виде) и от 150 до 700 рублей (в форме электронного документа) в зависимости от сведений, которые запрашиваются.</w:t>
      </w:r>
    </w:p>
    <w:p w:rsidR="00DF369D" w:rsidRPr="00490240" w:rsidRDefault="00DF369D" w:rsidP="004902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0240">
        <w:rPr>
          <w:rFonts w:ascii="Times New Roman" w:hAnsi="Times New Roman"/>
          <w:sz w:val="26"/>
          <w:szCs w:val="26"/>
          <w:lang w:eastAsia="ru-RU"/>
        </w:rPr>
        <w:t>Если запрос подается в бумажном виде при личном обращении (и в Росреестр, и в МФЦ) заявителю выдадут уникальный идентификатор начисления для оплаты. В момент направления запроса в электронной форме Росреестр сообщает заявителю идентификатор способами, указанными в запросе. Если оплата вносится после подачи запроса, днем поступления запроса в Росреестр считается день, следующий за днем получения сведений об оплате.</w:t>
      </w:r>
    </w:p>
    <w:p w:rsidR="00DF369D" w:rsidRPr="00490240" w:rsidRDefault="00DF369D" w:rsidP="004902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0240">
        <w:rPr>
          <w:rFonts w:ascii="Times New Roman" w:hAnsi="Times New Roman"/>
          <w:sz w:val="26"/>
          <w:szCs w:val="26"/>
          <w:lang w:eastAsia="ru-RU"/>
        </w:rPr>
        <w:t xml:space="preserve">Выписка из ЕГРН о кадастровой стоимости объекта недвижимости предоставляется бесплатно по запросам любых лиц. </w:t>
      </w:r>
    </w:p>
    <w:p w:rsidR="00DF369D" w:rsidRPr="00490240" w:rsidRDefault="00DF369D" w:rsidP="00490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0240">
        <w:rPr>
          <w:rFonts w:ascii="Times New Roman" w:hAnsi="Times New Roman"/>
          <w:sz w:val="26"/>
          <w:szCs w:val="26"/>
        </w:rPr>
        <w:t xml:space="preserve">На основании одного запроса о предоставлении сведений предоставляется один документ, в виде которого предоставляются сведения, содержащиеся в ЕГРН. </w:t>
      </w:r>
      <w:r w:rsidRPr="00490240">
        <w:rPr>
          <w:rFonts w:ascii="Times New Roman" w:hAnsi="Times New Roman"/>
          <w:sz w:val="26"/>
          <w:szCs w:val="26"/>
          <w:lang w:eastAsia="ru-RU"/>
        </w:rPr>
        <w:t>По общему правилу срок предоставления сведений - не более трех рабочих дней со дня поступления в Росреестр запроса.</w:t>
      </w:r>
      <w:r w:rsidRPr="00490240">
        <w:rPr>
          <w:rFonts w:ascii="Times New Roman" w:hAnsi="Times New Roman"/>
          <w:sz w:val="26"/>
          <w:szCs w:val="26"/>
        </w:rPr>
        <w:t xml:space="preserve"> </w:t>
      </w:r>
    </w:p>
    <w:p w:rsidR="00DF369D" w:rsidRDefault="00DF369D" w:rsidP="00490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0240">
        <w:rPr>
          <w:rFonts w:ascii="Times New Roman" w:hAnsi="Times New Roman"/>
          <w:sz w:val="26"/>
          <w:szCs w:val="26"/>
        </w:rPr>
        <w:t xml:space="preserve">Сведения, содержащиеся в ЕГРН и предоставленные на основании запроса о предоставлении сведений, независимо от способа их предоставления являются актуальными (действительными) на момент выдачи Росреестром или МФЦ сведений, содержащихся в ЕГРН. </w:t>
      </w:r>
    </w:p>
    <w:p w:rsidR="00DF369D" w:rsidRDefault="00DF369D" w:rsidP="00490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F369D" w:rsidRPr="00490240" w:rsidRDefault="00DF369D" w:rsidP="00490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информации филиала Федеральной кадастровой палаты по Иркутской области</w:t>
      </w:r>
    </w:p>
    <w:p w:rsidR="00DF369D" w:rsidRPr="00323FFF" w:rsidRDefault="00DF369D" w:rsidP="00261DC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69D" w:rsidRDefault="00DF369D" w:rsidP="00261DCA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F369D" w:rsidRPr="00261DCA" w:rsidRDefault="00DF369D" w:rsidP="00490240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DF369D" w:rsidRPr="00261DCA" w:rsidSect="00371A4D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3A3F"/>
    <w:multiLevelType w:val="multilevel"/>
    <w:tmpl w:val="6FEC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F417B"/>
    <w:multiLevelType w:val="multilevel"/>
    <w:tmpl w:val="80BA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D32A8"/>
    <w:multiLevelType w:val="multilevel"/>
    <w:tmpl w:val="0A70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201463"/>
    <w:multiLevelType w:val="multilevel"/>
    <w:tmpl w:val="8952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253BDB"/>
    <w:multiLevelType w:val="multilevel"/>
    <w:tmpl w:val="14AC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2BC"/>
    <w:rsid w:val="00243C58"/>
    <w:rsid w:val="00254E6E"/>
    <w:rsid w:val="00261DCA"/>
    <w:rsid w:val="003007BD"/>
    <w:rsid w:val="00323FFF"/>
    <w:rsid w:val="00364999"/>
    <w:rsid w:val="00371A4D"/>
    <w:rsid w:val="003F6753"/>
    <w:rsid w:val="00490240"/>
    <w:rsid w:val="00572FC6"/>
    <w:rsid w:val="00675C24"/>
    <w:rsid w:val="00903E2A"/>
    <w:rsid w:val="00A57F9C"/>
    <w:rsid w:val="00B002BC"/>
    <w:rsid w:val="00B11528"/>
    <w:rsid w:val="00B24477"/>
    <w:rsid w:val="00CA70E6"/>
    <w:rsid w:val="00DF369D"/>
    <w:rsid w:val="00E232B7"/>
    <w:rsid w:val="00EA427E"/>
    <w:rsid w:val="00EB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F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3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415</Words>
  <Characters>2372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Способ получения выписки из ЕГРН для граждан и организаций</dc:title>
  <dc:subject/>
  <dc:creator>kiseleva_ns</dc:creator>
  <cp:keywords/>
  <dc:description/>
  <cp:lastModifiedBy>нельхай</cp:lastModifiedBy>
  <cp:revision>2</cp:revision>
  <dcterms:created xsi:type="dcterms:W3CDTF">2017-08-02T03:26:00Z</dcterms:created>
  <dcterms:modified xsi:type="dcterms:W3CDTF">2017-08-02T03:26:00Z</dcterms:modified>
</cp:coreProperties>
</file>