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B1" w:rsidRPr="007515D2" w:rsidRDefault="005D24B1" w:rsidP="00094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5D2">
        <w:rPr>
          <w:rFonts w:ascii="Times New Roman" w:hAnsi="Times New Roman"/>
          <w:b/>
          <w:sz w:val="28"/>
          <w:szCs w:val="28"/>
        </w:rPr>
        <w:t>Профессиональный праздник отмечают кадастровые инженеры Иркутской области</w:t>
      </w:r>
    </w:p>
    <w:p w:rsidR="005D24B1" w:rsidRDefault="005D24B1" w:rsidP="00950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4B1" w:rsidRPr="00693122" w:rsidRDefault="005D24B1" w:rsidP="00950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122">
        <w:rPr>
          <w:rFonts w:ascii="Times New Roman" w:hAnsi="Times New Roman"/>
          <w:sz w:val="28"/>
          <w:szCs w:val="28"/>
        </w:rPr>
        <w:t xml:space="preserve">24 июля в России отмечается День кадастрового инженера. Специалисты, чья профессиональная стезя неразрывно связана с землеустройством и кадастром, появились в стране относительно недавно. Сегодня при участии кадастровых инженеров проводятся практически все процедуры </w:t>
      </w:r>
      <w:r w:rsidRPr="00693122">
        <w:rPr>
          <w:rStyle w:val="st"/>
          <w:rFonts w:ascii="Times New Roman" w:hAnsi="Times New Roman"/>
          <w:sz w:val="28"/>
          <w:szCs w:val="28"/>
        </w:rPr>
        <w:t>в сфере оформления недвижимости. Специалисты</w:t>
      </w:r>
      <w:r w:rsidRPr="00693122">
        <w:rPr>
          <w:rFonts w:ascii="Times New Roman" w:hAnsi="Times New Roman"/>
          <w:sz w:val="28"/>
          <w:szCs w:val="28"/>
        </w:rPr>
        <w:t xml:space="preserve"> в</w:t>
      </w:r>
      <w:r w:rsidRPr="00693122">
        <w:rPr>
          <w:rFonts w:ascii="Times New Roman" w:hAnsi="Times New Roman"/>
          <w:color w:val="000000"/>
          <w:sz w:val="28"/>
          <w:szCs w:val="28"/>
        </w:rPr>
        <w:t xml:space="preserve">ыполняют </w:t>
      </w:r>
      <w:r w:rsidRPr="00693122">
        <w:rPr>
          <w:rFonts w:ascii="Times New Roman" w:hAnsi="Times New Roman"/>
          <w:sz w:val="28"/>
          <w:szCs w:val="28"/>
        </w:rPr>
        <w:t>работы по технической инвентаризации, определяют границы земельных участков, готовят технические и межевые планы, необходимые для государственного учета недвижимости</w:t>
      </w:r>
      <w:r w:rsidRPr="00693122">
        <w:rPr>
          <w:rFonts w:ascii="Times New Roman" w:hAnsi="Times New Roman"/>
          <w:color w:val="000000"/>
          <w:sz w:val="28"/>
          <w:szCs w:val="28"/>
        </w:rPr>
        <w:t>.</w:t>
      </w:r>
    </w:p>
    <w:p w:rsidR="005D24B1" w:rsidRDefault="005D24B1" w:rsidP="00950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данным филиала Федеральной кадастровой палаты по Иркутской области, в регионе</w:t>
      </w:r>
      <w:r w:rsidRPr="00693122">
        <w:rPr>
          <w:rFonts w:ascii="Times New Roman" w:hAnsi="Times New Roman"/>
          <w:sz w:val="28"/>
          <w:szCs w:val="28"/>
          <w:lang w:eastAsia="ru-RU"/>
        </w:rPr>
        <w:t xml:space="preserve"> зарегистрировано 755 кадастровых инженеров</w:t>
      </w:r>
      <w:r>
        <w:rPr>
          <w:rFonts w:ascii="Times New Roman" w:hAnsi="Times New Roman"/>
          <w:sz w:val="28"/>
          <w:szCs w:val="28"/>
          <w:lang w:eastAsia="ru-RU"/>
        </w:rPr>
        <w:t>, допущенных к проведению кадастровых работ</w:t>
      </w:r>
      <w:r w:rsidRPr="00693122">
        <w:rPr>
          <w:rFonts w:ascii="Times New Roman" w:hAnsi="Times New Roman"/>
          <w:sz w:val="28"/>
          <w:szCs w:val="28"/>
          <w:lang w:eastAsia="ru-RU"/>
        </w:rPr>
        <w:t>. Из них 89% являются наемными сотрудниками частных компаний, проводящих геодезические и землеустроительные работы, 11% ведут свою работу в качестве индивидуальных предпринимателей. С января по июнь кадастровую деятельность на территории региона осуществляли 369 специалистов.</w:t>
      </w:r>
    </w:p>
    <w:p w:rsidR="005D24B1" w:rsidRDefault="005D24B1" w:rsidP="00094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122">
        <w:rPr>
          <w:rFonts w:ascii="Times New Roman" w:hAnsi="Times New Roman"/>
          <w:sz w:val="28"/>
          <w:szCs w:val="28"/>
          <w:lang w:eastAsia="ru-RU"/>
        </w:rPr>
        <w:t>В целях повышения качества кадастровых работ и уменьшения ошибок при подготовке документов филиалом Федеральной кадастровой палаты по Иркутской области налажена работа с профессиональными участниками рынка кадастровых услуг. За полгода ведомством принято почти 2 тысячи звонков и проведено более 200 консультаций кадастровых инженеров на личных приемах. Ежеквартально учреждением проводятся лекции и семинары, на которых специалистами рассматриваются изменения законодательства в сфере кадастрового учета.</w:t>
      </w:r>
    </w:p>
    <w:p w:rsidR="005D24B1" w:rsidRPr="000942CD" w:rsidRDefault="005D24B1" w:rsidP="00094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122">
        <w:rPr>
          <w:rFonts w:ascii="Times New Roman" w:hAnsi="Times New Roman"/>
          <w:sz w:val="28"/>
          <w:szCs w:val="28"/>
          <w:lang w:eastAsia="ru-RU"/>
        </w:rPr>
        <w:t xml:space="preserve">«Профессия «кадастровый инженер» появилась в России не так давно, но без услуг </w:t>
      </w:r>
      <w:r>
        <w:rPr>
          <w:rFonts w:ascii="Times New Roman" w:hAnsi="Times New Roman"/>
          <w:sz w:val="28"/>
          <w:szCs w:val="28"/>
          <w:lang w:eastAsia="ru-RU"/>
        </w:rPr>
        <w:t>этих</w:t>
      </w:r>
      <w:r w:rsidRPr="00693122">
        <w:rPr>
          <w:rFonts w:ascii="Times New Roman" w:hAnsi="Times New Roman"/>
          <w:sz w:val="28"/>
          <w:szCs w:val="28"/>
          <w:lang w:eastAsia="ru-RU"/>
        </w:rPr>
        <w:t xml:space="preserve"> специалистов уже невозможно представить сферу земельно-имущественных отношений. Кадастровые инженеры являются </w:t>
      </w:r>
      <w:r w:rsidRPr="00693122">
        <w:rPr>
          <w:rFonts w:ascii="Times New Roman" w:hAnsi="Times New Roman"/>
          <w:sz w:val="28"/>
          <w:szCs w:val="28"/>
        </w:rPr>
        <w:t xml:space="preserve">начальным звеном в цепочке всех специалистов, ведущих учёт недвижимости. От их компетентности и профессионализма зависит качество кадастровых работ и скорость подготовки документов. Работа кадастровых инженеров важная, нелегкая, кропотливая. </w:t>
      </w:r>
      <w:r w:rsidRPr="00693122">
        <w:rPr>
          <w:rFonts w:ascii="Times New Roman" w:hAnsi="Times New Roman"/>
          <w:sz w:val="28"/>
          <w:szCs w:val="28"/>
          <w:lang w:eastAsia="ru-RU"/>
        </w:rPr>
        <w:t xml:space="preserve">Филиал Федеральной кадастровой палаты по Иркутской области поздравляет с профессиональным праздником всех кадастровых инженеров региона. </w:t>
      </w:r>
      <w:r w:rsidRPr="00693122">
        <w:rPr>
          <w:rFonts w:ascii="Times New Roman" w:hAnsi="Times New Roman"/>
          <w:sz w:val="28"/>
          <w:szCs w:val="28"/>
        </w:rPr>
        <w:t xml:space="preserve">Желаем вам верных замеров, интересных проектов и профессиональных свершений. Пусть работа будет вам в радость», - поздравляет специалистов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69312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693122">
        <w:rPr>
          <w:rFonts w:ascii="Times New Roman" w:hAnsi="Times New Roman"/>
          <w:sz w:val="28"/>
          <w:szCs w:val="28"/>
        </w:rPr>
        <w:t xml:space="preserve"> филиала Федеральной кадастровой палаты по Иркутской области Татьяна </w:t>
      </w:r>
      <w:r>
        <w:rPr>
          <w:rFonts w:ascii="Times New Roman" w:hAnsi="Times New Roman"/>
          <w:sz w:val="28"/>
          <w:szCs w:val="28"/>
        </w:rPr>
        <w:t>Меньшикова</w:t>
      </w:r>
      <w:r w:rsidRPr="00693122">
        <w:rPr>
          <w:rFonts w:ascii="Times New Roman" w:hAnsi="Times New Roman"/>
          <w:sz w:val="28"/>
          <w:szCs w:val="28"/>
        </w:rPr>
        <w:t>.</w:t>
      </w:r>
    </w:p>
    <w:p w:rsidR="005D24B1" w:rsidRDefault="005D24B1" w:rsidP="00950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4B1" w:rsidRDefault="005D24B1" w:rsidP="00950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5D24B1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1B1"/>
    <w:rsid w:val="000942CD"/>
    <w:rsid w:val="000A2569"/>
    <w:rsid w:val="000E4024"/>
    <w:rsid w:val="001A6C1F"/>
    <w:rsid w:val="00374528"/>
    <w:rsid w:val="003A3DAB"/>
    <w:rsid w:val="003C7FE7"/>
    <w:rsid w:val="004A364A"/>
    <w:rsid w:val="004C3F47"/>
    <w:rsid w:val="004D6FF8"/>
    <w:rsid w:val="00512E33"/>
    <w:rsid w:val="00523DF1"/>
    <w:rsid w:val="00526EC0"/>
    <w:rsid w:val="00566CCA"/>
    <w:rsid w:val="005D24B1"/>
    <w:rsid w:val="005D3A67"/>
    <w:rsid w:val="00601A98"/>
    <w:rsid w:val="0065739D"/>
    <w:rsid w:val="00693122"/>
    <w:rsid w:val="006C406A"/>
    <w:rsid w:val="007515D2"/>
    <w:rsid w:val="007571B1"/>
    <w:rsid w:val="00767C4E"/>
    <w:rsid w:val="007F505B"/>
    <w:rsid w:val="00944D5D"/>
    <w:rsid w:val="00950C7F"/>
    <w:rsid w:val="00B52018"/>
    <w:rsid w:val="00B96473"/>
    <w:rsid w:val="00BA71C3"/>
    <w:rsid w:val="00BF1B61"/>
    <w:rsid w:val="00C364CE"/>
    <w:rsid w:val="00E017D3"/>
    <w:rsid w:val="00E73CCE"/>
    <w:rsid w:val="00ED2CEB"/>
    <w:rsid w:val="00FA58FA"/>
    <w:rsid w:val="00FC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uiPriority w:val="99"/>
    <w:rsid w:val="00ED2CEB"/>
    <w:rPr>
      <w:rFonts w:cs="Times New Roman"/>
    </w:rPr>
  </w:style>
  <w:style w:type="character" w:styleId="Strong">
    <w:name w:val="Strong"/>
    <w:basedOn w:val="DefaultParagraphFont"/>
    <w:uiPriority w:val="99"/>
    <w:qFormat/>
    <w:rsid w:val="004D6FF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праздник отмечают кадастровые инженеры Иркутской области</dc:title>
  <dc:subject/>
  <dc:creator>kondrateva_iv</dc:creator>
  <cp:keywords/>
  <dc:description/>
  <cp:lastModifiedBy>нельхай</cp:lastModifiedBy>
  <cp:revision>2</cp:revision>
  <dcterms:created xsi:type="dcterms:W3CDTF">2017-07-24T06:16:00Z</dcterms:created>
  <dcterms:modified xsi:type="dcterms:W3CDTF">2017-07-24T06:16:00Z</dcterms:modified>
</cp:coreProperties>
</file>