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29" w:rsidRPr="002B7180" w:rsidRDefault="009C3729" w:rsidP="00FE25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30.01.2018 г. № 7-П</w:t>
      </w:r>
    </w:p>
    <w:p w:rsidR="009C3729" w:rsidRPr="00FE2518" w:rsidRDefault="009C3729" w:rsidP="00FE25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C3729" w:rsidRPr="00FE2518" w:rsidRDefault="009C3729" w:rsidP="00FE25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ИРКУТСКАЯ ОБЛАСТЬ</w:t>
      </w:r>
    </w:p>
    <w:p w:rsidR="009C3729" w:rsidRPr="00FE2518" w:rsidRDefault="009C3729" w:rsidP="00FE25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9C3729" w:rsidRPr="00FE2518" w:rsidRDefault="009C3729" w:rsidP="00FE25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«НЕЛЬХАЙ</w:t>
      </w:r>
      <w:r w:rsidRPr="00FE2518">
        <w:rPr>
          <w:rFonts w:ascii="Arial" w:hAnsi="Arial" w:cs="Arial"/>
          <w:b/>
          <w:sz w:val="32"/>
          <w:szCs w:val="32"/>
        </w:rPr>
        <w:t>»</w:t>
      </w:r>
    </w:p>
    <w:p w:rsidR="009C3729" w:rsidRPr="00FE2518" w:rsidRDefault="009C3729" w:rsidP="00FE25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АДМИНИСТРАЦИЯ</w:t>
      </w:r>
    </w:p>
    <w:p w:rsidR="009C3729" w:rsidRPr="00FE2518" w:rsidRDefault="009C3729" w:rsidP="00A7171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9C3729" w:rsidRPr="00AC77CE" w:rsidRDefault="009C3729" w:rsidP="00AC77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E2518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Б УТВЕРЖДЕНИИ ПЛАНА РАЦИОНАЛЬНОГО ИСПОЛЬЗОВАНИЯ И ПРИРОДООХРАННЫХ МЕРОПРИЯТИЙ ПО ОХРАНЕ ЗЕМЕЛЬ СЕЛЬСКОХОЗЯЙСТВЕННОГО НАЗНАЧЕНИЯ, ПОРЯДКА ОПОВЕЩЕНИЯ ЖИТЕЛЕЙ МУНИЦИПАЛЬНОГО ОБРАЗОВАНИЯ «НЕЛЬХАЙ» О ПРОВЕДЕНИИ ХОЗЯЙСТВУЮЩИМИ СУБЪЕКТАМИ СЕЛЬСКОХОЗЯЙСТВЕННЫХ РАБОТ ПО ОБРАБОТКЕ СЕЛЬСКОХОЗЯЙСТВЕННЫХ ЗЕМЕЛЬ ПЕСТИЦИДАМИ И АГРОХИМИКАТАМИ НА ТЕРРИТОРИИ МУНИЦИПАЛЬНОГО ОБРАЗОВАНИЯ «НЕЛЬХАЙ»</w:t>
      </w:r>
    </w:p>
    <w:p w:rsidR="009C3729" w:rsidRPr="00FE2518" w:rsidRDefault="009C3729" w:rsidP="00AC77C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Pr="00FE2518" w:rsidRDefault="009C3729" w:rsidP="00AC77C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В целях обеспечения благоприятной окружающей среды и экологической безопасности населения муниципального образования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«Нельхай», 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 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Земельным кодексом РФ, 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Федеральным законом от 10.01.2002 № 7-ФЗ «Об охране окружающей среды», руководствуясь Уставом муниципального образования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«Нельхай»,</w:t>
      </w:r>
    </w:p>
    <w:p w:rsidR="009C3729" w:rsidRPr="009C3681" w:rsidRDefault="009C3729" w:rsidP="002B7180">
      <w:pPr>
        <w:shd w:val="clear" w:color="auto" w:fill="FFFFFF"/>
        <w:tabs>
          <w:tab w:val="left" w:pos="3660"/>
        </w:tabs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9C3729" w:rsidRPr="007229CA" w:rsidRDefault="009C3729" w:rsidP="007229C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FE2518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>ПОСТАНОВЛЯ</w:t>
      </w:r>
      <w:r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>ЕТ</w:t>
      </w:r>
      <w:r w:rsidRPr="00FE2518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>:</w:t>
      </w:r>
    </w:p>
    <w:p w:rsidR="009C3729" w:rsidRPr="009C3681" w:rsidRDefault="009C3729" w:rsidP="009C368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9C3729" w:rsidRPr="00FE2518" w:rsidRDefault="009C3729" w:rsidP="00AC77C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1. Утвердить План рационального использования и природоохранных мероприятий по охране земель сельскохозяйственного назначения (приложение № 1).</w:t>
      </w:r>
    </w:p>
    <w:p w:rsidR="009C3729" w:rsidRPr="00FE2518" w:rsidRDefault="009C3729" w:rsidP="00AC77C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2. Утвердить Порядок оповещения жителей</w:t>
      </w:r>
      <w:r w:rsidRPr="007229C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образования «Нельхай» 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 о проведении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хозяйствующими субъектами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</w:t>
      </w:r>
      <w:r>
        <w:rPr>
          <w:rFonts w:ascii="Arial" w:hAnsi="Arial" w:cs="Arial"/>
          <w:color w:val="000000"/>
          <w:sz w:val="24"/>
          <w:szCs w:val="24"/>
          <w:lang w:val="en-US" w:eastAsia="ru-RU"/>
        </w:rPr>
        <w:t>c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ко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хоз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яйственных 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работ по обработ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ке сельскохозяйственных земель пестицидами и агрохимикат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ами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на территории муниципального образования «Нельхай» 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(приложение № 2).</w:t>
      </w:r>
    </w:p>
    <w:p w:rsidR="009C3729" w:rsidRDefault="009C3729" w:rsidP="007A104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3. Создать Комиссию по осуществлению земельного контроля за использованием земель сельскохозяйственного назначения на территории муниципального образования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«Нельхай»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 (приложение № 3).</w:t>
      </w:r>
    </w:p>
    <w:p w:rsidR="009C3729" w:rsidRPr="00FE2518" w:rsidRDefault="009C3729" w:rsidP="007A104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Указанной Комиссии довести до сведения руководителей сель</w:t>
      </w:r>
      <w:r>
        <w:rPr>
          <w:rFonts w:ascii="Arial" w:hAnsi="Arial" w:cs="Arial"/>
          <w:color w:val="000000"/>
          <w:sz w:val="24"/>
          <w:szCs w:val="24"/>
          <w:lang w:val="en-US" w:eastAsia="ru-RU"/>
        </w:rPr>
        <w:t>c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ко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хоз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яйственных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 организаций и фермерских хозяйств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информацию 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о недопустимости порчи земель ядохимикатами, пестицидами.</w:t>
      </w:r>
    </w:p>
    <w:p w:rsidR="009C3729" w:rsidRDefault="009C3729" w:rsidP="007A104B">
      <w:pPr>
        <w:pStyle w:val="ConsPlusNormal"/>
        <w:ind w:firstLine="720"/>
        <w:jc w:val="both"/>
        <w:rPr>
          <w:sz w:val="24"/>
          <w:szCs w:val="24"/>
        </w:rPr>
      </w:pPr>
      <w:r w:rsidRPr="00FE2518">
        <w:rPr>
          <w:color w:val="000000"/>
          <w:sz w:val="24"/>
          <w:szCs w:val="24"/>
          <w:lang w:eastAsia="ru-RU"/>
        </w:rPr>
        <w:t xml:space="preserve">4. </w:t>
      </w:r>
      <w:r w:rsidRPr="00401847">
        <w:rPr>
          <w:sz w:val="24"/>
          <w:szCs w:val="24"/>
        </w:rPr>
        <w:t xml:space="preserve">Опубликовать настоящее постановление в </w:t>
      </w:r>
      <w:r>
        <w:rPr>
          <w:sz w:val="24"/>
          <w:szCs w:val="24"/>
        </w:rPr>
        <w:t xml:space="preserve">печатном средстве массовой информации </w:t>
      </w:r>
      <w:r>
        <w:rPr>
          <w:color w:val="000000"/>
          <w:sz w:val="24"/>
          <w:szCs w:val="24"/>
          <w:lang w:eastAsia="ru-RU"/>
        </w:rPr>
        <w:t>«Нельхай»</w:t>
      </w:r>
      <w:r w:rsidRPr="00401847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401847">
        <w:rPr>
          <w:sz w:val="24"/>
          <w:szCs w:val="24"/>
        </w:rPr>
        <w:t xml:space="preserve">на официальном сайте муниципального образования </w:t>
      </w:r>
      <w:r>
        <w:rPr>
          <w:color w:val="000000"/>
          <w:sz w:val="24"/>
          <w:szCs w:val="24"/>
          <w:lang w:eastAsia="ru-RU"/>
        </w:rPr>
        <w:t>«Нельхай»</w:t>
      </w:r>
      <w:r>
        <w:rPr>
          <w:sz w:val="24"/>
          <w:szCs w:val="24"/>
        </w:rPr>
        <w:t xml:space="preserve"> </w:t>
      </w:r>
      <w:r w:rsidRPr="00401847">
        <w:rPr>
          <w:sz w:val="24"/>
          <w:szCs w:val="24"/>
        </w:rPr>
        <w:t>в информационно-телекоммуникационной сети «Интернет».</w:t>
      </w:r>
    </w:p>
    <w:p w:rsidR="009C3729" w:rsidRDefault="009C3729" w:rsidP="00A0453D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01847">
        <w:rPr>
          <w:sz w:val="24"/>
          <w:szCs w:val="24"/>
        </w:rPr>
        <w:t xml:space="preserve">.  Контроль за исполнением настоящего постановления </w:t>
      </w:r>
      <w:r>
        <w:rPr>
          <w:sz w:val="24"/>
          <w:szCs w:val="24"/>
        </w:rPr>
        <w:t>возложить на  ведущего специалиста Федорову Е.Г.</w:t>
      </w:r>
    </w:p>
    <w:p w:rsidR="009C3729" w:rsidRPr="00FE2518" w:rsidRDefault="009C3729" w:rsidP="00A0453D">
      <w:pPr>
        <w:pStyle w:val="ConsPlusNormal"/>
        <w:ind w:firstLine="720"/>
        <w:jc w:val="both"/>
        <w:rPr>
          <w:sz w:val="24"/>
          <w:szCs w:val="24"/>
        </w:rPr>
      </w:pPr>
      <w:r w:rsidRPr="00FE2518">
        <w:rPr>
          <w:color w:val="000000"/>
          <w:sz w:val="24"/>
          <w:szCs w:val="24"/>
          <w:lang w:eastAsia="ru-RU"/>
        </w:rPr>
        <w:t> </w:t>
      </w: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</w:t>
      </w: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образования «Нельхай»                                                              О.Н. Егорова</w:t>
      </w: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Pr="00FE2518" w:rsidRDefault="009C3729" w:rsidP="00A045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Pr="00FE2518" w:rsidRDefault="009C3729" w:rsidP="00FE25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9C3729" w:rsidRPr="00FE2518" w:rsidRDefault="009C3729" w:rsidP="00FE2518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lang w:eastAsia="ru-RU"/>
        </w:rPr>
      </w:pPr>
      <w:r w:rsidRPr="00FE2518">
        <w:rPr>
          <w:rFonts w:ascii="Courier New" w:hAnsi="Courier New" w:cs="Courier New"/>
          <w:color w:val="000000"/>
          <w:lang w:eastAsia="ru-RU"/>
        </w:rPr>
        <w:t>Приложение № 1</w:t>
      </w:r>
    </w:p>
    <w:p w:rsidR="009C3729" w:rsidRPr="00FE2518" w:rsidRDefault="009C3729" w:rsidP="00FE2518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lang w:eastAsia="ru-RU"/>
        </w:rPr>
      </w:pPr>
      <w:r>
        <w:rPr>
          <w:rFonts w:ascii="Courier New" w:hAnsi="Courier New" w:cs="Courier New"/>
          <w:color w:val="000000"/>
          <w:lang w:eastAsia="ru-RU"/>
        </w:rPr>
        <w:t>к Постановлению администрации</w:t>
      </w:r>
      <w:r w:rsidRPr="00FE2518">
        <w:rPr>
          <w:rFonts w:ascii="Courier New" w:hAnsi="Courier New" w:cs="Courier New"/>
          <w:color w:val="000000"/>
          <w:lang w:eastAsia="ru-RU"/>
        </w:rPr>
        <w:t xml:space="preserve"> муниципального</w:t>
      </w:r>
    </w:p>
    <w:p w:rsidR="009C3729" w:rsidRPr="00FE2518" w:rsidRDefault="009C3729" w:rsidP="00FE2518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lang w:eastAsia="ru-RU"/>
        </w:rPr>
      </w:pPr>
      <w:r w:rsidRPr="00FE2518">
        <w:rPr>
          <w:rFonts w:ascii="Courier New" w:hAnsi="Courier New" w:cs="Courier New"/>
          <w:color w:val="000000"/>
          <w:lang w:eastAsia="ru-RU"/>
        </w:rPr>
        <w:t>образования</w:t>
      </w:r>
      <w:r>
        <w:rPr>
          <w:rFonts w:ascii="Courier New" w:hAnsi="Courier New" w:cs="Courier New"/>
          <w:color w:val="000000"/>
          <w:lang w:eastAsia="ru-RU"/>
        </w:rPr>
        <w:t xml:space="preserve"> «Нельхай» от 30.01.2018 г. № 7-П</w:t>
      </w:r>
    </w:p>
    <w:p w:rsidR="009C3729" w:rsidRPr="00FE2518" w:rsidRDefault="009C3729" w:rsidP="00FE25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9C3729" w:rsidRPr="00313E1D" w:rsidRDefault="009C3729" w:rsidP="00FE251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313E1D">
        <w:rPr>
          <w:rFonts w:ascii="Arial" w:hAnsi="Arial" w:cs="Arial"/>
          <w:b/>
          <w:color w:val="000000"/>
          <w:sz w:val="24"/>
          <w:szCs w:val="24"/>
          <w:lang w:eastAsia="ru-RU"/>
        </w:rPr>
        <w:t>План</w:t>
      </w:r>
    </w:p>
    <w:p w:rsidR="009C3729" w:rsidRPr="00313E1D" w:rsidRDefault="009C3729" w:rsidP="00FE251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313E1D">
        <w:rPr>
          <w:rFonts w:ascii="Arial" w:hAnsi="Arial" w:cs="Arial"/>
          <w:b/>
          <w:color w:val="000000"/>
          <w:sz w:val="24"/>
          <w:szCs w:val="24"/>
          <w:lang w:eastAsia="ru-RU"/>
        </w:rPr>
        <w:t>рационального использования и природоохранных мероприятий по охране земель сельскохозяйственного назначения</w:t>
      </w:r>
    </w:p>
    <w:p w:rsidR="009C3729" w:rsidRDefault="009C3729" w:rsidP="00A0453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Введение</w:t>
      </w:r>
    </w:p>
    <w:p w:rsidR="009C3729" w:rsidRPr="00FE2518" w:rsidRDefault="009C3729" w:rsidP="00A0453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C7566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1. План рационального использования и природоохранных мероприятий по охране земель сельскохозяйственного назначения разработан в соответствии с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Земельным кодексом РФ, 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Федеральным законом от 10.01.2002 № 7-ФЗ «Об охране окружающей среды».</w:t>
      </w:r>
    </w:p>
    <w:p w:rsidR="009C3729" w:rsidRDefault="009C3729" w:rsidP="00C7566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2. Рекомендации предназначены для использования землепользователями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муниципального образования «Нельхай»,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 а также при составлении собственных Планов природоохранных мероприятий.</w:t>
      </w:r>
    </w:p>
    <w:p w:rsidR="009C3729" w:rsidRPr="00FE2518" w:rsidRDefault="009C3729" w:rsidP="00A0453D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A0453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Перечень мероприятий</w:t>
      </w:r>
    </w:p>
    <w:p w:rsidR="009C3729" w:rsidRPr="00FE2518" w:rsidRDefault="009C3729" w:rsidP="00FE25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7"/>
        <w:gridCol w:w="4134"/>
        <w:gridCol w:w="5245"/>
      </w:tblGrid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>п/</w:t>
            </w:r>
          </w:p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>п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95411E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Проектные и научно-исследовательские работы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Примечание</w:t>
            </w: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1.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Разработка и согласование проекта</w:t>
            </w:r>
          </w:p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строительства (реконструкции) противоэрозионных, противопаводковых,</w:t>
            </w:r>
          </w:p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противообвальных сооружений (гидромелиорация)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 xml:space="preserve">В соответствии 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со ст. 13 Земельного Кодекса РФ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 xml:space="preserve"> собственники земельных участков, землепользователи, землевладельцы и арендаторы земельных участков обязаны проводить мероприятия по рекультивации нарушенных земель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.</w:t>
            </w: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2.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Разработка и согласование проекта</w:t>
            </w:r>
          </w:p>
          <w:p w:rsidR="009C3729" w:rsidRPr="00FE2518" w:rsidRDefault="009C3729" w:rsidP="004D1F2A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 xml:space="preserve">работ 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по а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гролесомелиорации</w:t>
            </w:r>
          </w:p>
        </w:tc>
        <w:tc>
          <w:tcPr>
            <w:tcW w:w="5245" w:type="dxa"/>
            <w:vMerge w:val="restart"/>
            <w:shd w:val="clear" w:color="auto" w:fill="FFFFFF"/>
            <w:vAlign w:val="center"/>
          </w:tcPr>
          <w:p w:rsidR="009C3729" w:rsidRPr="00FA29A7" w:rsidRDefault="009C3729" w:rsidP="00A07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 xml:space="preserve">В соответствии со ст. 13 ЗК РФ 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водной и ветровой эрозии, селей, подтопления, заболач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 xml:space="preserve">ивания, 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 xml:space="preserve">иссушения, уплотнения, загрязнения  химическими веществами, </w:t>
            </w:r>
            <w:r w:rsidRPr="00FA29A7">
              <w:rPr>
                <w:rFonts w:ascii="Courier New" w:hAnsi="Courier New" w:cs="Courier New"/>
              </w:rPr>
              <w:t>иными веществами и микроорганизмами, загрязнения отходами производства и потребления и другого негативного воздействия.</w:t>
            </w: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3.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Разработка и согласование проекта</w:t>
            </w:r>
          </w:p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работ по химической мелиорации земель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4.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7229CA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Разработка, согласование и утверждение проекта работ по технической мелиорации земель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5.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Разработка и согласование проекта</w:t>
            </w:r>
          </w:p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осуществления почвозащитных агротехнических мероприятий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6.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Разработка и согласование проекта</w:t>
            </w:r>
          </w:p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строительства валов, плотин, водонаправляющих, водосборных, донных сооружений, дамб-перемычек (при наличии водной эрозии)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7.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Разработка и согласование проекта</w:t>
            </w:r>
          </w:p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обустройства для складирования и</w:t>
            </w:r>
          </w:p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хранения минеральных и органических удобрений, пестицидов, химических веществ, в том числе нефтепродуктов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>В соответствии со ст. 42 ЗК РФ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 xml:space="preserve"> собственники земельных участков и лица, не являющиеся собственниками земельных участков, обязаны не допускать загрязнения 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 xml:space="preserve">земель и 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почв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.</w:t>
            </w: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8.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Разработка и согласование проектов</w:t>
            </w:r>
          </w:p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по приведению земель, нарушенных при проведении строительных работ, разработке карьеров, добыче общераспространенных полезных ископаемых, в состояние, пригодное для использования по назначению (рекультивация)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C3729" w:rsidRPr="00FE2518" w:rsidRDefault="009C3729" w:rsidP="007229CA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В соответствии со ст. 13 Земельного Кодекса РФ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 xml:space="preserve"> 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собственники земельных участков, землепользователи, землевладельцы и арендаторы земельных участков обязаны проводить мероприятия по рекультивации нарушенных земель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.</w:t>
            </w: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Технические (технологические) работы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 </w:t>
            </w: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9.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Строительство, реконструкция или</w:t>
            </w:r>
          </w:p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ремонт противоэрозионных, противопаводковых, противообвальных сооружений</w:t>
            </w:r>
          </w:p>
        </w:tc>
        <w:tc>
          <w:tcPr>
            <w:tcW w:w="5245" w:type="dxa"/>
            <w:vMerge w:val="restart"/>
            <w:shd w:val="clear" w:color="auto" w:fill="FFFFFF"/>
            <w:vAlign w:val="center"/>
          </w:tcPr>
          <w:p w:rsidR="009C3729" w:rsidRPr="00FE2518" w:rsidRDefault="009C3729" w:rsidP="00A077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>В соответствии со ст. 13 ЗК РФ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 xml:space="preserve"> собственники земельных участков, землепользователи, землевладельцы и арендаторы земельных участков обязаны проводить мероприятия по сохранению почв и их плодородия; по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 которых происходит деградация земель; по защите сельскохозяйственных угодий и других земель от заражения бактериально-паразитическими и карантинными вредителями и болезнями растений, зарастания сорными растениями, кустарниками и мелколесьем, иных видов ухудшения состояния земель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.</w:t>
            </w: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10.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Проведение террасирования крутых</w:t>
            </w:r>
          </w:p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склонов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11.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Размещение культур с учетом крутизны склонов, нарезкой границ полей, рабочих участков, дорог по горизонталям местности или под углом к ним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12.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Создание противоэрозионных лесных</w:t>
            </w:r>
          </w:p>
          <w:p w:rsidR="009C3729" w:rsidRPr="00FE2518" w:rsidRDefault="009C3729" w:rsidP="004D1F2A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насаждений по оврагам и балкам, берегам рек, водоемов, на песках, т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еррасах и эродируемых склонах (а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гролесомелиорация)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13.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Создание защитных лесных полос, включая полезащитные лесные полосы</w:t>
            </w:r>
          </w:p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>(а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гролесомелиорация)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14.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Создание лесных насаждений на территориях, непригодных для сельскохозяйственного использования (территории, сильно расчлененные оврагами, размытые овраги и т.д.)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15.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Реконструкция и ремонт существующих</w:t>
            </w:r>
          </w:p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лесных насаждений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16.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Проведение рубок ухода существующих лесных насаждений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17.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Проведение инвентаризации защитных</w:t>
            </w:r>
          </w:p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лесонасаждений, созданных на землях сельскохозяйственного назначения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18.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Известкование, фосфоритование, гипсование почв (химическая мелиорация)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19.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Осуществление работ по уборке валунов, расчистке от древесной и травянистой растительности, кочек, пней, мха; рыхлению, пескованию, глинованию, землеванию, плантажу и первичной обработке почвы (культуртехническая мелиорация)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20.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Посев многолетних трав с большой нормой высева, чередование культур, буферных полос, безотвальная вспашка, распашка земель поперек склонов, кротование, щелевание, соблюдение 20-метровой буферной зоны, посев сидератов, возделывание пропашных культур с использованием  постоянных гребней, залужение пашни, подверженной эрозии в сильной с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тепени (почвозащитные агротехни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ческие мероприятия)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21.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Применение почвозащитных технологий возделывания сельскохозяйственных культур на основе минимизации обработки почв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22.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Строительство валов, плотин, ограждений, водонаправляющих, водосборных, донных сооружений, дамб-перемычек (при наличии водной эрозии)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23.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Вн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 xml:space="preserve">едрение технологий по защите сельскохозяйственных угодий </w:t>
            </w:r>
          </w:p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и других земель от зарастания сорными растениями, кустарника-</w:t>
            </w:r>
          </w:p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ми и мелколесьем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24.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Внедрение технологий по защите земель от заражения бактериально-паразитическими и карантинными вредителями и болезнями растений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25.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18071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 xml:space="preserve">Обустройство мест (площадок) для складирования и хранения минеральных и органических удобрений, пестицидов, химических веществ, в том числе нефтепродуктов 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>В соответствии со ст. 42 ЗК РФ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 xml:space="preserve"> собственники земельных участков и лица, не являющиеся собственниками земельных участков, обязаны не допускать загрязнения почв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.</w:t>
            </w: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26.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Рекультивация земель, нарушенных при проведении строительных работ, разработке карьеров, добыче общераспространенных полезных ископаемых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C3729" w:rsidRPr="00FE2518" w:rsidRDefault="009C3729" w:rsidP="00C7566E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В соответствии со ст. 13 Земельного Кодекса РФ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 xml:space="preserve"> 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собственники земельных участков, землепользователи, землевладельцы и арендаторы земельных участков обязаны проводить мероприятия по рекультивации нарушенных земель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.</w:t>
            </w: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B19ED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2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7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Создание твердого противофильтрационного покрытия (асфальт, бетон и т.д.) в местах ремонта, технического обслуживания, хранения и стоянки сельскохозяйственной техники и автотранспорта; в местах складирования оборудования, ГСМ, отходов, химических средств защиты растений (ХСЗР) и удобрений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C3729" w:rsidRPr="00FE2518" w:rsidRDefault="009C3729" w:rsidP="00C7566E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В соответствии со ст. 42 ЗК РФ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 xml:space="preserve"> 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собственники земельных участков и лица, не являющиеся собственниками земельных участков, обязаны не допускать загрязнения почв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.</w:t>
            </w: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Организационные мероприятия &lt;*&gt;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 </w:t>
            </w:r>
          </w:p>
        </w:tc>
      </w:tr>
      <w:tr w:rsidR="009C3729" w:rsidRPr="00FA29A7" w:rsidTr="00A07718">
        <w:trPr>
          <w:trHeight w:val="1065"/>
        </w:trPr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28.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Соблюдение порядка пр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именения хими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чес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ких минеральных удобрений и пес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тицидов</w:t>
            </w:r>
          </w:p>
        </w:tc>
        <w:tc>
          <w:tcPr>
            <w:tcW w:w="5245" w:type="dxa"/>
            <w:vMerge w:val="restart"/>
            <w:shd w:val="clear" w:color="auto" w:fill="FFFFFF"/>
            <w:vAlign w:val="center"/>
          </w:tcPr>
          <w:p w:rsidR="009C3729" w:rsidRPr="00FA29A7" w:rsidRDefault="009C3729" w:rsidP="00180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A29A7">
              <w:rPr>
                <w:rFonts w:ascii="Courier New" w:hAnsi="Courier New" w:cs="Courier New"/>
              </w:rPr>
              <w:t>СанПиН 1.2.2584-10 "Гигиенические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агрохимикатов"</w:t>
            </w:r>
          </w:p>
          <w:p w:rsidR="009C3729" w:rsidRPr="00FE2518" w:rsidRDefault="009C3729" w:rsidP="0018071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29.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Соблюдение порядка применения органических удобрений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30.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4D1F2A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>Организация сдачи пестицидов и агрохимикат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ов с истекшим сроком годности и запрещенных к применению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C3729" w:rsidRPr="00FE2518" w:rsidRDefault="009C3729" w:rsidP="004D1F2A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В соответствии со ст. 24 ФЗ от 19.07.1997 N 109-ФЗ "О безопа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сном обращении с пестицидами и агрохимикатами"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 xml:space="preserve"> обезвреживание, утилизация, уничтожение и захоронение пришедших в негодность и (или) запреще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нных к применению пестицидов и агрохимикат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ов, а также тары из-под них обеспечиваются гражданами и юридическими лицами в соответствии с законодательством РФ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.</w:t>
            </w:r>
          </w:p>
        </w:tc>
      </w:tr>
      <w:tr w:rsidR="009C3729" w:rsidRPr="00FA29A7" w:rsidTr="00A07718">
        <w:tc>
          <w:tcPr>
            <w:tcW w:w="0" w:type="auto"/>
            <w:shd w:val="clear" w:color="auto" w:fill="FFFFFF"/>
            <w:vAlign w:val="center"/>
          </w:tcPr>
          <w:p w:rsidR="009C3729" w:rsidRPr="00FE2518" w:rsidRDefault="009C3729" w:rsidP="00037E9C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>31.</w:t>
            </w:r>
          </w:p>
        </w:tc>
        <w:tc>
          <w:tcPr>
            <w:tcW w:w="4134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Организация установления или восстановления уничтоженных межевых знаков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C3729" w:rsidRPr="00FE2518" w:rsidRDefault="009C3729" w:rsidP="00FE2518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 xml:space="preserve">В соответствии со ст. 42 ЗК РФ </w:t>
            </w:r>
            <w:r w:rsidRPr="00FE2518">
              <w:rPr>
                <w:rFonts w:ascii="Courier New" w:hAnsi="Courier New" w:cs="Courier New"/>
                <w:color w:val="000000"/>
                <w:lang w:eastAsia="ru-RU"/>
              </w:rPr>
              <w:t>собственники земельных участков и лица, не являющиеся собственниками земельных участков, обязаны сохранять межевые, геодезические и другие специальные знаки, установленные на земельных участках в соответствии с законодательством.</w:t>
            </w:r>
          </w:p>
        </w:tc>
      </w:tr>
    </w:tbl>
    <w:p w:rsidR="009C3729" w:rsidRDefault="009C3729" w:rsidP="00A0453D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</w:p>
    <w:p w:rsidR="009C3729" w:rsidRDefault="009C3729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180713">
      <w:pPr>
        <w:shd w:val="clear" w:color="auto" w:fill="FFFFFF"/>
        <w:tabs>
          <w:tab w:val="left" w:pos="7920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180713">
      <w:pPr>
        <w:shd w:val="clear" w:color="auto" w:fill="FFFFFF"/>
        <w:tabs>
          <w:tab w:val="left" w:pos="7920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Default="009C3729" w:rsidP="00180713">
      <w:pPr>
        <w:shd w:val="clear" w:color="auto" w:fill="FFFFFF"/>
        <w:tabs>
          <w:tab w:val="left" w:pos="7920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Pr="00FE2518" w:rsidRDefault="009C3729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Pr="00FE2518" w:rsidRDefault="009C3729" w:rsidP="00FE2518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lang w:eastAsia="ru-RU"/>
        </w:rPr>
      </w:pPr>
      <w:r w:rsidRPr="00FE2518">
        <w:rPr>
          <w:rFonts w:ascii="Courier New" w:hAnsi="Courier New" w:cs="Courier New"/>
          <w:color w:val="000000"/>
          <w:lang w:eastAsia="ru-RU"/>
        </w:rPr>
        <w:t>Приложение № 2</w:t>
      </w:r>
    </w:p>
    <w:p w:rsidR="009C3729" w:rsidRPr="00FE2518" w:rsidRDefault="009C3729" w:rsidP="00FE2518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lang w:eastAsia="ru-RU"/>
        </w:rPr>
      </w:pPr>
      <w:r w:rsidRPr="00FE2518">
        <w:rPr>
          <w:rFonts w:ascii="Courier New" w:hAnsi="Courier New" w:cs="Courier New"/>
          <w:color w:val="000000"/>
          <w:lang w:eastAsia="ru-RU"/>
        </w:rPr>
        <w:t xml:space="preserve">к Постановлению </w:t>
      </w:r>
      <w:r>
        <w:rPr>
          <w:rFonts w:ascii="Courier New" w:hAnsi="Courier New" w:cs="Courier New"/>
          <w:color w:val="000000"/>
          <w:lang w:eastAsia="ru-RU"/>
        </w:rPr>
        <w:t>администрации</w:t>
      </w:r>
      <w:r w:rsidRPr="00FE2518">
        <w:rPr>
          <w:rFonts w:ascii="Courier New" w:hAnsi="Courier New" w:cs="Courier New"/>
          <w:color w:val="000000"/>
          <w:lang w:eastAsia="ru-RU"/>
        </w:rPr>
        <w:t xml:space="preserve"> муниципального</w:t>
      </w:r>
    </w:p>
    <w:p w:rsidR="009C3729" w:rsidRPr="00FE2518" w:rsidRDefault="009C3729" w:rsidP="00FE2518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lang w:eastAsia="ru-RU"/>
        </w:rPr>
      </w:pPr>
      <w:r w:rsidRPr="00FE2518">
        <w:rPr>
          <w:rFonts w:ascii="Courier New" w:hAnsi="Courier New" w:cs="Courier New"/>
          <w:color w:val="000000"/>
          <w:lang w:eastAsia="ru-RU"/>
        </w:rPr>
        <w:t>образования</w:t>
      </w:r>
      <w:r w:rsidRPr="00A0453D">
        <w:rPr>
          <w:rFonts w:ascii="Courier New" w:hAnsi="Courier New" w:cs="Courier New"/>
          <w:color w:val="000000"/>
          <w:lang w:eastAsia="ru-RU"/>
        </w:rPr>
        <w:t xml:space="preserve"> </w:t>
      </w:r>
      <w:r>
        <w:rPr>
          <w:rFonts w:ascii="Courier New" w:hAnsi="Courier New" w:cs="Courier New"/>
          <w:color w:val="000000"/>
          <w:lang w:eastAsia="ru-RU"/>
        </w:rPr>
        <w:t>«Нельхай»</w:t>
      </w:r>
      <w:r w:rsidRPr="00FE2518">
        <w:rPr>
          <w:rFonts w:ascii="Courier New" w:hAnsi="Courier New" w:cs="Courier New"/>
          <w:color w:val="000000"/>
          <w:lang w:eastAsia="ru-RU"/>
        </w:rPr>
        <w:t xml:space="preserve"> </w:t>
      </w:r>
    </w:p>
    <w:p w:rsidR="009C3729" w:rsidRPr="00FE2518" w:rsidRDefault="009C3729" w:rsidP="00A71719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lang w:eastAsia="ru-RU"/>
        </w:rPr>
      </w:pPr>
      <w:r>
        <w:rPr>
          <w:rFonts w:ascii="Courier New" w:hAnsi="Courier New" w:cs="Courier New"/>
          <w:color w:val="000000"/>
          <w:lang w:eastAsia="ru-RU"/>
        </w:rPr>
        <w:t>от 30.01.2018 г. № 7-П</w:t>
      </w:r>
    </w:p>
    <w:p w:rsidR="009C3729" w:rsidRDefault="009C3729" w:rsidP="00FE251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Pr="00FE2518" w:rsidRDefault="009C3729" w:rsidP="00FE251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Порядок</w:t>
      </w:r>
    </w:p>
    <w:p w:rsidR="009C3729" w:rsidRDefault="009C3729" w:rsidP="00C7566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оповещения жителей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образования «Нельхай» 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 о проведении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хозяйствующими субъектами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</w:t>
      </w:r>
      <w:r>
        <w:rPr>
          <w:rFonts w:ascii="Arial" w:hAnsi="Arial" w:cs="Arial"/>
          <w:color w:val="000000"/>
          <w:sz w:val="24"/>
          <w:szCs w:val="24"/>
          <w:lang w:val="en-US" w:eastAsia="ru-RU"/>
        </w:rPr>
        <w:t>c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ко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хоз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яйственных 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работ по обработ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ке сельскохозяйственных земель пестицидами и агрохимикат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ами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на территории муниципального образования «Нельхай» </w:t>
      </w:r>
    </w:p>
    <w:p w:rsidR="009C3729" w:rsidRDefault="009C3729" w:rsidP="00C7566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Pr="00FE2518" w:rsidRDefault="009C3729" w:rsidP="00C7566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3729" w:rsidRPr="00FE2518" w:rsidRDefault="009C3729" w:rsidP="00BD40F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1. Землепользователи Поселения обязаны заблаговременно не менее чем за 3 рабочих дня до времени начала проведения сель</w:t>
      </w:r>
      <w:r>
        <w:rPr>
          <w:rFonts w:ascii="Arial" w:hAnsi="Arial" w:cs="Arial"/>
          <w:color w:val="000000"/>
          <w:sz w:val="24"/>
          <w:szCs w:val="24"/>
          <w:lang w:val="en-US" w:eastAsia="ru-RU"/>
        </w:rPr>
        <w:t>c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ко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хоз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яйственных 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работ по обработке сель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скохозяйственных 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земель пестицидами 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агрохимикат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ами производить оповещение жителей о проведении указанных работ.</w:t>
      </w:r>
    </w:p>
    <w:p w:rsidR="009C3729" w:rsidRPr="00FE2518" w:rsidRDefault="009C3729" w:rsidP="00BD40F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2. Одновременно с подачей соответствующего объявления о предстоящей обработ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ке 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сель</w:t>
      </w:r>
      <w:r>
        <w:rPr>
          <w:rFonts w:ascii="Arial" w:hAnsi="Arial" w:cs="Arial"/>
          <w:color w:val="000000"/>
          <w:sz w:val="24"/>
          <w:szCs w:val="24"/>
          <w:lang w:val="en-US" w:eastAsia="ru-RU"/>
        </w:rPr>
        <w:t>c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ко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хоз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яйственных земель пестицидами и агрохимикат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ами землепользователь осуществляет информирование населения о требуемых к соблюдению мерах предосторожности.</w:t>
      </w:r>
    </w:p>
    <w:p w:rsidR="009C3729" w:rsidRPr="00FE2518" w:rsidRDefault="009C3729" w:rsidP="00BD40F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3. Оповещение населения о проведении сель</w:t>
      </w:r>
      <w:r>
        <w:rPr>
          <w:rFonts w:ascii="Arial" w:hAnsi="Arial" w:cs="Arial"/>
          <w:color w:val="000000"/>
          <w:sz w:val="24"/>
          <w:szCs w:val="24"/>
          <w:lang w:val="en-US" w:eastAsia="ru-RU"/>
        </w:rPr>
        <w:t>c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ко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хоз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яйственных 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работ по обработ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ке  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сель</w:t>
      </w:r>
      <w:r>
        <w:rPr>
          <w:rFonts w:ascii="Arial" w:hAnsi="Arial" w:cs="Arial"/>
          <w:color w:val="000000"/>
          <w:sz w:val="24"/>
          <w:szCs w:val="24"/>
          <w:lang w:val="en-US" w:eastAsia="ru-RU"/>
        </w:rPr>
        <w:t>c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ко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хоз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яйственных земель пестицидами и агрохимикат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ами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и информирование населения о требуемых к соблюдению мерах предосторожности осуществляется путем размещения землепользователем соответствующих объявлений на информационных стендах в общественных местах, а также посредством подачи объявлений в средствах массовой информации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образования «Нельхай»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9C3729" w:rsidRPr="00FE2518" w:rsidRDefault="009C3729" w:rsidP="00BD40F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4. Комиссия по осуществлению земельного контроля за использованием земель сельскохозяйственного назначения осуществляет контроль за проведением оповещения населения землепользователем.</w:t>
      </w:r>
    </w:p>
    <w:p w:rsidR="009C3729" w:rsidRPr="00FE2518" w:rsidRDefault="009C3729" w:rsidP="00BD40F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5. Землепол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ьзователи 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в случае допущения нарушения вышеуказанного Порядка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несут ответственность, предусмотренную</w:t>
      </w: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 действующим законодательством.</w:t>
      </w: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Pr="00A0453D" w:rsidRDefault="009C3729" w:rsidP="00BD40F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lang w:eastAsia="ru-RU"/>
        </w:rPr>
      </w:pPr>
    </w:p>
    <w:p w:rsidR="009C3729" w:rsidRPr="00FE2518" w:rsidRDefault="009C3729" w:rsidP="00FE2518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lang w:eastAsia="ru-RU"/>
        </w:rPr>
      </w:pPr>
      <w:r w:rsidRPr="00FE2518">
        <w:rPr>
          <w:rFonts w:ascii="Courier New" w:hAnsi="Courier New" w:cs="Courier New"/>
          <w:color w:val="000000"/>
          <w:lang w:eastAsia="ru-RU"/>
        </w:rPr>
        <w:t>Приложение № 3</w:t>
      </w:r>
    </w:p>
    <w:p w:rsidR="009C3729" w:rsidRPr="00FE2518" w:rsidRDefault="009C3729" w:rsidP="00FE2518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lang w:eastAsia="ru-RU"/>
        </w:rPr>
      </w:pPr>
      <w:r w:rsidRPr="00FE2518">
        <w:rPr>
          <w:rFonts w:ascii="Courier New" w:hAnsi="Courier New" w:cs="Courier New"/>
          <w:color w:val="000000"/>
          <w:lang w:eastAsia="ru-RU"/>
        </w:rPr>
        <w:t xml:space="preserve">к Постановлению </w:t>
      </w:r>
      <w:r>
        <w:rPr>
          <w:rFonts w:ascii="Courier New" w:hAnsi="Courier New" w:cs="Courier New"/>
          <w:color w:val="000000"/>
          <w:lang w:eastAsia="ru-RU"/>
        </w:rPr>
        <w:t>администрации</w:t>
      </w:r>
      <w:r w:rsidRPr="00FE2518">
        <w:rPr>
          <w:rFonts w:ascii="Courier New" w:hAnsi="Courier New" w:cs="Courier New"/>
          <w:color w:val="000000"/>
          <w:lang w:eastAsia="ru-RU"/>
        </w:rPr>
        <w:t xml:space="preserve"> муниципального</w:t>
      </w:r>
    </w:p>
    <w:p w:rsidR="009C3729" w:rsidRPr="00FE2518" w:rsidRDefault="009C3729" w:rsidP="00FE2518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lang w:eastAsia="ru-RU"/>
        </w:rPr>
      </w:pPr>
      <w:r w:rsidRPr="00FE2518">
        <w:rPr>
          <w:rFonts w:ascii="Courier New" w:hAnsi="Courier New" w:cs="Courier New"/>
          <w:color w:val="000000"/>
          <w:lang w:eastAsia="ru-RU"/>
        </w:rPr>
        <w:t>образования</w:t>
      </w:r>
      <w:r w:rsidRPr="00A0453D">
        <w:rPr>
          <w:rFonts w:ascii="Courier New" w:hAnsi="Courier New" w:cs="Courier New"/>
          <w:color w:val="000000"/>
          <w:lang w:eastAsia="ru-RU"/>
        </w:rPr>
        <w:t xml:space="preserve"> </w:t>
      </w:r>
      <w:r>
        <w:rPr>
          <w:rFonts w:ascii="Courier New" w:hAnsi="Courier New" w:cs="Courier New"/>
          <w:color w:val="000000"/>
          <w:lang w:eastAsia="ru-RU"/>
        </w:rPr>
        <w:t>«Нельхай»</w:t>
      </w:r>
    </w:p>
    <w:p w:rsidR="009C3729" w:rsidRPr="00FE2518" w:rsidRDefault="009C3729" w:rsidP="00A71719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lang w:eastAsia="ru-RU"/>
        </w:rPr>
      </w:pPr>
      <w:r>
        <w:rPr>
          <w:rFonts w:ascii="Courier New" w:hAnsi="Courier New" w:cs="Courier New"/>
          <w:color w:val="000000"/>
          <w:lang w:eastAsia="ru-RU"/>
        </w:rPr>
        <w:t>от 30.01.2018 г. № 7-П</w:t>
      </w:r>
    </w:p>
    <w:p w:rsidR="009C3729" w:rsidRPr="00FE2518" w:rsidRDefault="009C3729" w:rsidP="00A045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9C3729" w:rsidRPr="00FE2518" w:rsidRDefault="009C3729" w:rsidP="00FE251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Состав</w:t>
      </w:r>
    </w:p>
    <w:p w:rsidR="009C3729" w:rsidRPr="00FE2518" w:rsidRDefault="009C3729" w:rsidP="00FE251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комиссии по осуществлению земельного контроля за использованием земель сельскохозяйственного назначения на территории</w:t>
      </w:r>
    </w:p>
    <w:p w:rsidR="009C3729" w:rsidRPr="00FE2518" w:rsidRDefault="009C3729" w:rsidP="00FE251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«Нельхай»</w:t>
      </w:r>
    </w:p>
    <w:p w:rsidR="009C3729" w:rsidRPr="00FE2518" w:rsidRDefault="009C3729" w:rsidP="00FE25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9C3729" w:rsidRDefault="009C3729" w:rsidP="0095411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Председатель комиссии: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Егорова О.Н.-  глава муниципального образования «Нельхай»;</w:t>
      </w:r>
    </w:p>
    <w:p w:rsidR="009C3729" w:rsidRPr="00FE2518" w:rsidRDefault="009C3729" w:rsidP="0095411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 xml:space="preserve">Секретарь комиссии: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Федорова Е.Г. – ведущий специалист ;</w:t>
      </w:r>
    </w:p>
    <w:p w:rsidR="009C3729" w:rsidRPr="00FE2518" w:rsidRDefault="009C3729" w:rsidP="00037E9C">
      <w:pPr>
        <w:shd w:val="clear" w:color="auto" w:fill="FFFFFF"/>
        <w:tabs>
          <w:tab w:val="left" w:pos="319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hAnsi="Arial" w:cs="Arial"/>
          <w:color w:val="000000"/>
          <w:sz w:val="24"/>
          <w:szCs w:val="24"/>
          <w:lang w:eastAsia="ru-RU"/>
        </w:rPr>
        <w:t>Члены комиссии: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Горовая Н.И. – ведущий специалист;</w:t>
      </w:r>
    </w:p>
    <w:p w:rsidR="009C3729" w:rsidRDefault="009C3729" w:rsidP="003A11D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Давыдов П.А. – специалист 1 категории;</w:t>
      </w:r>
    </w:p>
    <w:p w:rsidR="009C3729" w:rsidRPr="00FE2518" w:rsidRDefault="009C3729" w:rsidP="00313E1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Занданов В.Е.  – депутат Думы МО «Нельхай».              </w:t>
      </w:r>
    </w:p>
    <w:sectPr w:rsidR="009C3729" w:rsidRPr="00FE2518" w:rsidSect="00A9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581"/>
    <w:rsid w:val="00037E9C"/>
    <w:rsid w:val="000A3070"/>
    <w:rsid w:val="001059D7"/>
    <w:rsid w:val="00180713"/>
    <w:rsid w:val="002B7180"/>
    <w:rsid w:val="002C078E"/>
    <w:rsid w:val="00313E1D"/>
    <w:rsid w:val="003A11DF"/>
    <w:rsid w:val="00401847"/>
    <w:rsid w:val="00457E47"/>
    <w:rsid w:val="004D1F2A"/>
    <w:rsid w:val="00502404"/>
    <w:rsid w:val="005E764B"/>
    <w:rsid w:val="006141B6"/>
    <w:rsid w:val="007229CA"/>
    <w:rsid w:val="00791B3C"/>
    <w:rsid w:val="007A104B"/>
    <w:rsid w:val="008F53CB"/>
    <w:rsid w:val="0095411E"/>
    <w:rsid w:val="00954E30"/>
    <w:rsid w:val="009C3681"/>
    <w:rsid w:val="009C3729"/>
    <w:rsid w:val="00A0453D"/>
    <w:rsid w:val="00A07718"/>
    <w:rsid w:val="00A71719"/>
    <w:rsid w:val="00A93716"/>
    <w:rsid w:val="00AC64BF"/>
    <w:rsid w:val="00AC77CE"/>
    <w:rsid w:val="00B23F28"/>
    <w:rsid w:val="00BA4581"/>
    <w:rsid w:val="00BD40F4"/>
    <w:rsid w:val="00C717D7"/>
    <w:rsid w:val="00C7566E"/>
    <w:rsid w:val="00CB235B"/>
    <w:rsid w:val="00DC6E5E"/>
    <w:rsid w:val="00E1596D"/>
    <w:rsid w:val="00E34BCF"/>
    <w:rsid w:val="00F20DC0"/>
    <w:rsid w:val="00F60695"/>
    <w:rsid w:val="00FA29A7"/>
    <w:rsid w:val="00FB19ED"/>
    <w:rsid w:val="00FE2518"/>
    <w:rsid w:val="00FE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1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453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E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3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8</Pages>
  <Words>1898</Words>
  <Characters>10823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 № ______</dc:title>
  <dc:subject/>
  <dc:creator>Анна</dc:creator>
  <cp:keywords/>
  <dc:description/>
  <cp:lastModifiedBy>нельхай</cp:lastModifiedBy>
  <cp:revision>4</cp:revision>
  <cp:lastPrinted>2018-01-31T02:17:00Z</cp:lastPrinted>
  <dcterms:created xsi:type="dcterms:W3CDTF">2018-01-23T01:30:00Z</dcterms:created>
  <dcterms:modified xsi:type="dcterms:W3CDTF">2018-01-31T02:17:00Z</dcterms:modified>
</cp:coreProperties>
</file>