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59" w:rsidRPr="008B7036" w:rsidRDefault="005B6259" w:rsidP="00526B1F">
      <w:pPr>
        <w:pStyle w:val="NormalWeb"/>
        <w:shd w:val="clear" w:color="auto" w:fill="FFFFFF"/>
        <w:spacing w:before="208" w:beforeAutospacing="0" w:after="208" w:afterAutospacing="0"/>
        <w:ind w:firstLine="709"/>
        <w:jc w:val="both"/>
        <w:rPr>
          <w:rFonts w:ascii="Segoe UI" w:hAnsi="Segoe UI" w:cs="Segoe UI"/>
          <w:b/>
          <w:sz w:val="32"/>
          <w:szCs w:val="32"/>
        </w:rPr>
      </w:pPr>
    </w:p>
    <w:p w:rsidR="005B6259" w:rsidRPr="008B7036" w:rsidRDefault="005B6259" w:rsidP="00526B1F">
      <w:pPr>
        <w:pStyle w:val="NormalWeb"/>
        <w:shd w:val="clear" w:color="auto" w:fill="FFFFFF"/>
        <w:spacing w:before="208" w:beforeAutospacing="0" w:after="208" w:afterAutospacing="0"/>
        <w:ind w:firstLine="709"/>
        <w:jc w:val="center"/>
        <w:rPr>
          <w:rFonts w:ascii="Segoe UI" w:hAnsi="Segoe UI" w:cs="Segoe UI"/>
          <w:sz w:val="32"/>
          <w:szCs w:val="32"/>
        </w:rPr>
      </w:pPr>
      <w:r w:rsidRPr="008B7036">
        <w:rPr>
          <w:rFonts w:ascii="Segoe UI" w:hAnsi="Segoe UI" w:cs="Segoe UI"/>
          <w:sz w:val="32"/>
          <w:szCs w:val="32"/>
        </w:rPr>
        <w:t>Уважаемые жители Иркутской области!</w:t>
      </w:r>
    </w:p>
    <w:p w:rsidR="005B6259" w:rsidRPr="008B7036" w:rsidRDefault="005B6259" w:rsidP="00526B1F">
      <w:pPr>
        <w:pStyle w:val="NormalWeb"/>
        <w:shd w:val="clear" w:color="auto" w:fill="FFFFFF"/>
        <w:spacing w:before="208" w:beforeAutospacing="0" w:after="208" w:afterAutospacing="0"/>
        <w:ind w:firstLine="709"/>
        <w:jc w:val="center"/>
        <w:rPr>
          <w:rFonts w:ascii="Segoe UI" w:hAnsi="Segoe UI" w:cs="Segoe UI"/>
          <w:sz w:val="32"/>
          <w:szCs w:val="32"/>
        </w:rPr>
      </w:pPr>
      <w:r w:rsidRPr="008B7036">
        <w:rPr>
          <w:rFonts w:ascii="Segoe UI" w:hAnsi="Segoe UI" w:cs="Segoe UI"/>
          <w:sz w:val="32"/>
          <w:szCs w:val="32"/>
        </w:rPr>
        <w:t>Дорогие земляки!</w:t>
      </w:r>
    </w:p>
    <w:p w:rsidR="005B6259" w:rsidRPr="008B7036" w:rsidRDefault="005B6259" w:rsidP="00526B1F">
      <w:pPr>
        <w:pStyle w:val="NormalWeb"/>
        <w:shd w:val="clear" w:color="auto" w:fill="FFFFFF"/>
        <w:spacing w:before="208" w:beforeAutospacing="0" w:after="208" w:afterAutospacing="0"/>
        <w:ind w:firstLine="709"/>
        <w:jc w:val="both"/>
        <w:rPr>
          <w:rFonts w:ascii="Segoe UI" w:hAnsi="Segoe UI" w:cs="Segoe UI"/>
        </w:rPr>
      </w:pPr>
      <w:r w:rsidRPr="008B7036">
        <w:rPr>
          <w:rFonts w:ascii="Segoe UI" w:hAnsi="Segoe UI" w:cs="Segoe UI"/>
        </w:rPr>
        <w:t>От всего коллектива филиала ФГБУ «ФКП Росреестра» по Иркутской области и от меня лично примите  сердечные поздравления с наступающими новогодними и рождественскими праздниками!</w:t>
      </w:r>
    </w:p>
    <w:p w:rsidR="005B6259" w:rsidRPr="008B7036" w:rsidRDefault="005B6259" w:rsidP="00526B1F">
      <w:pPr>
        <w:pStyle w:val="NormalWeb"/>
        <w:shd w:val="clear" w:color="auto" w:fill="FFFFFF"/>
        <w:spacing w:before="208" w:beforeAutospacing="0" w:after="208" w:afterAutospacing="0" w:line="249" w:lineRule="atLeast"/>
        <w:ind w:firstLine="709"/>
        <w:jc w:val="both"/>
        <w:rPr>
          <w:rFonts w:ascii="Segoe UI" w:hAnsi="Segoe UI" w:cs="Segoe UI"/>
        </w:rPr>
      </w:pPr>
      <w:r w:rsidRPr="008B7036">
        <w:rPr>
          <w:rFonts w:ascii="Segoe UI" w:hAnsi="Segoe UI" w:cs="Segoe UI"/>
        </w:rPr>
        <w:t>Приближается долгожданная пора – время, когда можно отложить дела и собраться в тесном семейном кругу, когда главными атрибутами торжества становятся внимание дорогих людей, вера в чудо и радость исполнения заветных желаний. Каждому из нас уходящий год запомнится множеством важных событий, и печальных, и радостных. Событий, которые дали нам уникальный опыт. Достижения помогли нам обрести уверенность в своих силах, неудачи - научили не опускать руки.</w:t>
      </w:r>
    </w:p>
    <w:p w:rsidR="005B6259" w:rsidRPr="008B7036" w:rsidRDefault="005B6259" w:rsidP="00526B1F">
      <w:pPr>
        <w:pStyle w:val="NormalWeb"/>
        <w:shd w:val="clear" w:color="auto" w:fill="FFFFFF"/>
        <w:spacing w:before="208" w:beforeAutospacing="0" w:after="208" w:afterAutospacing="0" w:line="249" w:lineRule="atLeast"/>
        <w:ind w:firstLine="709"/>
        <w:jc w:val="both"/>
        <w:rPr>
          <w:rFonts w:ascii="Segoe UI" w:hAnsi="Segoe UI" w:cs="Segoe UI"/>
        </w:rPr>
      </w:pPr>
      <w:r w:rsidRPr="008B7036">
        <w:rPr>
          <w:rFonts w:ascii="Segoe UI" w:hAnsi="Segoe UI" w:cs="Segoe UI"/>
        </w:rPr>
        <w:t>В новый год мы всегда вступаем с новыми планами и надеждами, с уверенностью в своих силах и желанием сделать этот мир лучше, привнести в него частицы добра, любви и согласия.</w:t>
      </w:r>
    </w:p>
    <w:p w:rsidR="005B6259" w:rsidRPr="008B7036" w:rsidRDefault="005B6259" w:rsidP="00526B1F">
      <w:pPr>
        <w:pStyle w:val="NormalWeb"/>
        <w:shd w:val="clear" w:color="auto" w:fill="FFFFFF"/>
        <w:spacing w:before="208" w:beforeAutospacing="0" w:after="208" w:afterAutospacing="0" w:line="249" w:lineRule="atLeast"/>
        <w:ind w:firstLine="709"/>
        <w:jc w:val="both"/>
        <w:rPr>
          <w:rFonts w:ascii="Segoe UI" w:hAnsi="Segoe UI" w:cs="Segoe UI"/>
        </w:rPr>
      </w:pPr>
      <w:r w:rsidRPr="008B7036">
        <w:rPr>
          <w:rFonts w:ascii="Segoe UI" w:hAnsi="Segoe UI" w:cs="Segoe UI"/>
        </w:rPr>
        <w:t>Пусть же он принесет нам с вами радость, новые впечатления, надежды и безграничный оптимизм. Пусть он будет разным: ярким и веселым, романтическим и мечтательным, удачным и целеустремленным.</w:t>
      </w:r>
    </w:p>
    <w:p w:rsidR="005B6259" w:rsidRPr="008B7036" w:rsidRDefault="005B6259" w:rsidP="00526B1F">
      <w:pPr>
        <w:pStyle w:val="NormalWeb"/>
        <w:shd w:val="clear" w:color="auto" w:fill="FFFFFF"/>
        <w:spacing w:before="0" w:beforeAutospacing="0" w:after="75" w:afterAutospacing="0" w:line="240" w:lineRule="atLeast"/>
        <w:ind w:firstLine="709"/>
        <w:jc w:val="both"/>
        <w:rPr>
          <w:rFonts w:ascii="Segoe UI" w:hAnsi="Segoe UI" w:cs="Segoe UI"/>
          <w:shd w:val="clear" w:color="auto" w:fill="FFFFFF"/>
        </w:rPr>
      </w:pPr>
      <w:r w:rsidRPr="008B7036">
        <w:rPr>
          <w:rFonts w:ascii="Segoe UI" w:hAnsi="Segoe UI" w:cs="Segoe UI"/>
          <w:shd w:val="clear" w:color="auto" w:fill="FFFFFF"/>
        </w:rPr>
        <w:t>В эти волшебные предновогодние минуты хочется пожелать Вам, дорогие друзья, взрослого оптимизма и детской веры в то, что всё с боем курантов сложится по-новому и самым удачным образом! Неважно, что оставляем мы в году уходящем: поблагодарим его за хорошее и оставим в прошлом плохое.</w:t>
      </w:r>
    </w:p>
    <w:p w:rsidR="005B6259" w:rsidRPr="008B7036" w:rsidRDefault="005B6259" w:rsidP="00526B1F">
      <w:pPr>
        <w:pStyle w:val="NormalWeb"/>
        <w:shd w:val="clear" w:color="auto" w:fill="FFFFFF"/>
        <w:spacing w:before="0" w:beforeAutospacing="0" w:after="75" w:afterAutospacing="0" w:line="240" w:lineRule="atLeast"/>
        <w:ind w:firstLine="709"/>
        <w:jc w:val="both"/>
        <w:rPr>
          <w:rFonts w:ascii="Segoe UI" w:hAnsi="Segoe UI" w:cs="Segoe UI"/>
        </w:rPr>
      </w:pPr>
      <w:r w:rsidRPr="008B7036">
        <w:rPr>
          <w:rFonts w:ascii="Segoe UI" w:hAnsi="Segoe UI" w:cs="Segoe UI"/>
          <w:shd w:val="clear" w:color="auto" w:fill="FFFFFF"/>
        </w:rPr>
        <w:t>Откроем белый, снежный, Новогодний чистый лист и напишем на нем все то, что хотим воплотить в своей судьбе.</w:t>
      </w:r>
    </w:p>
    <w:p w:rsidR="005B6259" w:rsidRPr="008B7036" w:rsidRDefault="005B6259" w:rsidP="00526B1F">
      <w:pPr>
        <w:pStyle w:val="NormalWeb"/>
        <w:shd w:val="clear" w:color="auto" w:fill="FFFFFF"/>
        <w:spacing w:before="0" w:beforeAutospacing="0" w:after="69" w:afterAutospacing="0" w:line="222" w:lineRule="atLeast"/>
        <w:ind w:firstLine="709"/>
        <w:jc w:val="both"/>
        <w:rPr>
          <w:rFonts w:ascii="Segoe UI" w:hAnsi="Segoe UI" w:cs="Segoe UI"/>
        </w:rPr>
      </w:pPr>
      <w:r w:rsidRPr="008B7036">
        <w:rPr>
          <w:rFonts w:ascii="Segoe UI" w:hAnsi="Segoe UI" w:cs="Segoe UI"/>
        </w:rPr>
        <w:t>Пусть в наступающем году покоренных Вами вершин станет еще больше! Желаю Вам неугасающего энтузиазма, эффективности, стабильности и процветания!</w:t>
      </w:r>
    </w:p>
    <w:p w:rsidR="005B6259" w:rsidRPr="008B7036" w:rsidRDefault="005B6259" w:rsidP="00526B1F">
      <w:pPr>
        <w:pStyle w:val="NormalWeb"/>
        <w:shd w:val="clear" w:color="auto" w:fill="FFFFFF"/>
        <w:spacing w:before="0" w:beforeAutospacing="0" w:after="69" w:afterAutospacing="0" w:line="222" w:lineRule="atLeast"/>
        <w:ind w:firstLine="709"/>
        <w:jc w:val="both"/>
        <w:rPr>
          <w:rFonts w:ascii="Segoe UI" w:hAnsi="Segoe UI" w:cs="Segoe UI"/>
        </w:rPr>
      </w:pPr>
      <w:r w:rsidRPr="008B7036">
        <w:rPr>
          <w:rFonts w:ascii="Segoe UI" w:hAnsi="Segoe UI" w:cs="Segoe UI"/>
        </w:rPr>
        <w:t>Пусть каждый из Вас обретет в этом году свое собственное счастье, семейное согласие и домашний уют.</w:t>
      </w:r>
    </w:p>
    <w:p w:rsidR="005B6259" w:rsidRPr="008B7036" w:rsidRDefault="005B6259" w:rsidP="00526B1F">
      <w:pPr>
        <w:pStyle w:val="NormalWeb"/>
        <w:shd w:val="clear" w:color="auto" w:fill="FFFFFF"/>
        <w:spacing w:before="0" w:beforeAutospacing="0" w:after="69" w:afterAutospacing="0" w:line="222" w:lineRule="atLeast"/>
        <w:ind w:firstLine="709"/>
        <w:jc w:val="both"/>
        <w:rPr>
          <w:rFonts w:ascii="Segoe UI" w:hAnsi="Segoe UI" w:cs="Segoe UI"/>
        </w:rPr>
      </w:pPr>
      <w:r w:rsidRPr="008B7036">
        <w:rPr>
          <w:rFonts w:ascii="Segoe UI" w:hAnsi="Segoe UI" w:cs="Segoe UI"/>
        </w:rPr>
        <w:t>Желаю, чтобы это обязательно сбылось в Новом году!</w:t>
      </w:r>
    </w:p>
    <w:p w:rsidR="005B6259" w:rsidRDefault="005B6259" w:rsidP="00526B1F">
      <w:pPr>
        <w:pStyle w:val="NormalWeb"/>
        <w:shd w:val="clear" w:color="auto" w:fill="FFFFFF"/>
        <w:spacing w:before="0" w:beforeAutospacing="0" w:after="69" w:afterAutospacing="0" w:line="222" w:lineRule="atLeast"/>
        <w:ind w:firstLine="709"/>
        <w:jc w:val="both"/>
        <w:rPr>
          <w:sz w:val="28"/>
          <w:szCs w:val="28"/>
        </w:rPr>
      </w:pPr>
    </w:p>
    <w:p w:rsidR="005B6259" w:rsidRDefault="005B6259" w:rsidP="00526B1F">
      <w:pPr>
        <w:pStyle w:val="NormalWeb"/>
        <w:shd w:val="clear" w:color="auto" w:fill="FFFFFF"/>
        <w:spacing w:before="0" w:beforeAutospacing="0" w:after="69" w:afterAutospacing="0" w:line="2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уважением, </w:t>
      </w:r>
    </w:p>
    <w:p w:rsidR="005B6259" w:rsidRDefault="005B6259" w:rsidP="00526B1F">
      <w:pPr>
        <w:pStyle w:val="NormalWeb"/>
        <w:shd w:val="clear" w:color="auto" w:fill="FFFFFF"/>
        <w:spacing w:before="0" w:beforeAutospacing="0" w:after="69" w:afterAutospacing="0" w:line="2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филиала ФГБУ «ФКП Росреестра»</w:t>
      </w:r>
    </w:p>
    <w:p w:rsidR="005B6259" w:rsidRPr="00194FD5" w:rsidRDefault="005B6259" w:rsidP="00526B1F">
      <w:pPr>
        <w:pStyle w:val="NormalWeb"/>
        <w:shd w:val="clear" w:color="auto" w:fill="FFFFFF"/>
        <w:spacing w:before="0" w:beforeAutospacing="0" w:after="69" w:afterAutospacing="0" w:line="2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Иркутской области                                                            Т.М. Токарева</w:t>
      </w:r>
    </w:p>
    <w:p w:rsidR="005B6259" w:rsidRPr="00AE3DD1" w:rsidRDefault="005B6259" w:rsidP="00526B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32AF">
        <w:rPr>
          <w:sz w:val="28"/>
          <w:szCs w:val="28"/>
        </w:rPr>
        <w:br/>
      </w:r>
    </w:p>
    <w:p w:rsidR="005B6259" w:rsidRDefault="005B6259"/>
    <w:sectPr w:rsidR="005B6259" w:rsidSect="007E44C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B1F"/>
    <w:rsid w:val="000D32AF"/>
    <w:rsid w:val="00166F52"/>
    <w:rsid w:val="00194FD5"/>
    <w:rsid w:val="00526B1F"/>
    <w:rsid w:val="005B6259"/>
    <w:rsid w:val="007A6614"/>
    <w:rsid w:val="007E44C3"/>
    <w:rsid w:val="00867549"/>
    <w:rsid w:val="008B7036"/>
    <w:rsid w:val="00A570A1"/>
    <w:rsid w:val="00AE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26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282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Иркутской области</dc:title>
  <dc:subject/>
  <dc:creator>shkvarina_ma</dc:creator>
  <cp:keywords/>
  <dc:description/>
  <cp:lastModifiedBy>нельхай</cp:lastModifiedBy>
  <cp:revision>2</cp:revision>
  <dcterms:created xsi:type="dcterms:W3CDTF">2017-12-25T08:40:00Z</dcterms:created>
  <dcterms:modified xsi:type="dcterms:W3CDTF">2017-12-25T08:40:00Z</dcterms:modified>
</cp:coreProperties>
</file>