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79B" w:rsidRPr="00DF08FA" w:rsidRDefault="002F579B" w:rsidP="0088222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DF08FA">
        <w:rPr>
          <w:rFonts w:ascii="Times New Roman" w:hAnsi="Times New Roman"/>
          <w:b/>
          <w:sz w:val="28"/>
          <w:szCs w:val="28"/>
        </w:rPr>
        <w:t>Особенности осуществления кадастрового учета</w:t>
      </w:r>
    </w:p>
    <w:p w:rsidR="002F579B" w:rsidRPr="00DF08FA" w:rsidRDefault="002F579B" w:rsidP="0088222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DF08FA">
        <w:rPr>
          <w:rFonts w:ascii="Times New Roman" w:hAnsi="Times New Roman"/>
          <w:b/>
          <w:sz w:val="28"/>
          <w:szCs w:val="28"/>
        </w:rPr>
        <w:t xml:space="preserve"> части объектов капитального строительства</w:t>
      </w:r>
    </w:p>
    <w:p w:rsidR="002F579B" w:rsidRDefault="002F579B" w:rsidP="00DE4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F579B" w:rsidRDefault="002F579B" w:rsidP="00DE4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Обременение (ограничение) права собственности может распространяться как на весь объект недвижимости, так и на часть такого объекта недвижимости.</w:t>
      </w:r>
    </w:p>
    <w:p w:rsidR="002F579B" w:rsidRDefault="002F579B" w:rsidP="00DE4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8222F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</w:t>
      </w:r>
      <w:r w:rsidRPr="0088222F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88222F">
        <w:rPr>
          <w:rFonts w:ascii="Times New Roman" w:hAnsi="Times New Roman"/>
          <w:sz w:val="28"/>
          <w:szCs w:val="28"/>
        </w:rPr>
        <w:t xml:space="preserve"> от 13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88222F">
        <w:rPr>
          <w:rFonts w:ascii="Times New Roman" w:hAnsi="Times New Roman"/>
          <w:sz w:val="28"/>
          <w:szCs w:val="28"/>
        </w:rPr>
        <w:t>юля 2015 г. N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222F">
        <w:rPr>
          <w:rFonts w:ascii="Times New Roman" w:hAnsi="Times New Roman"/>
          <w:sz w:val="28"/>
          <w:szCs w:val="28"/>
        </w:rPr>
        <w:t>218-ФЗ "О государственной регистрации недвижимости"</w:t>
      </w:r>
      <w:r>
        <w:rPr>
          <w:rFonts w:ascii="Times New Roman" w:hAnsi="Times New Roman"/>
          <w:sz w:val="28"/>
          <w:szCs w:val="28"/>
        </w:rPr>
        <w:t>, вступившим</w:t>
      </w:r>
      <w:r w:rsidRPr="006D18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силу с</w:t>
      </w:r>
      <w:r w:rsidRPr="0088222F">
        <w:rPr>
          <w:rFonts w:ascii="Times New Roman" w:hAnsi="Times New Roman"/>
          <w:sz w:val="28"/>
          <w:szCs w:val="28"/>
        </w:rPr>
        <w:t xml:space="preserve"> 1 января 2017 года</w:t>
      </w:r>
      <w:r>
        <w:rPr>
          <w:rFonts w:ascii="Times New Roman" w:hAnsi="Times New Roman"/>
          <w:sz w:val="28"/>
          <w:szCs w:val="28"/>
        </w:rPr>
        <w:t xml:space="preserve">,  предусмотрено упрощение процедуры </w:t>
      </w:r>
      <w:r w:rsidRPr="0088222F">
        <w:rPr>
          <w:rFonts w:ascii="Times New Roman" w:hAnsi="Times New Roman"/>
          <w:sz w:val="28"/>
          <w:szCs w:val="28"/>
        </w:rPr>
        <w:t xml:space="preserve">кадастрового учета части объекта недвижимости и регистрации обременений </w:t>
      </w:r>
      <w:r>
        <w:rPr>
          <w:rFonts w:ascii="Times New Roman" w:hAnsi="Times New Roman"/>
          <w:sz w:val="28"/>
          <w:szCs w:val="28"/>
        </w:rPr>
        <w:t xml:space="preserve">такого </w:t>
      </w:r>
      <w:r w:rsidRPr="0088222F">
        <w:rPr>
          <w:rFonts w:ascii="Times New Roman" w:hAnsi="Times New Roman"/>
          <w:sz w:val="28"/>
          <w:szCs w:val="28"/>
        </w:rPr>
        <w:t xml:space="preserve">объекта недвижимости. </w:t>
      </w:r>
    </w:p>
    <w:p w:rsidR="002F579B" w:rsidRDefault="002F579B" w:rsidP="006D516D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 условием для регистрации обременения объекта недвижимости является наличие сведений о таком объекте недвижимости в Едином реестре недвижимости.</w:t>
      </w:r>
    </w:p>
    <w:p w:rsidR="002F579B" w:rsidRDefault="002F579B" w:rsidP="006D516D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регистрации обременения и </w:t>
      </w:r>
      <w:r w:rsidRPr="0088222F">
        <w:rPr>
          <w:rFonts w:ascii="Times New Roman" w:hAnsi="Times New Roman"/>
          <w:sz w:val="28"/>
          <w:szCs w:val="28"/>
        </w:rPr>
        <w:t>кадастрового учета части объекта недвижимости</w:t>
      </w:r>
      <w:r>
        <w:rPr>
          <w:rFonts w:ascii="Times New Roman" w:hAnsi="Times New Roman"/>
          <w:sz w:val="28"/>
          <w:szCs w:val="28"/>
        </w:rPr>
        <w:t xml:space="preserve"> необходимо представить в орган регистрации прав договор аренды и соответствующее заявление о государственной регистрации договора аренды на часть здания, сооружения или помещения. При этом договор аренды должен содержать текстовое описание части объекта недвижимости, передаваемой в аренду, и план такой части здания, сооружения или помещения.</w:t>
      </w:r>
    </w:p>
    <w:p w:rsidR="002F579B" w:rsidRDefault="002F579B" w:rsidP="00D425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8222F">
        <w:rPr>
          <w:rFonts w:ascii="Times New Roman" w:hAnsi="Times New Roman"/>
          <w:sz w:val="28"/>
          <w:szCs w:val="28"/>
        </w:rPr>
        <w:t xml:space="preserve"> заявлением об учете арендованной части </w:t>
      </w:r>
      <w:r>
        <w:rPr>
          <w:rFonts w:ascii="Times New Roman" w:hAnsi="Times New Roman"/>
          <w:sz w:val="28"/>
          <w:szCs w:val="28"/>
        </w:rPr>
        <w:t xml:space="preserve">объекта недвижимости </w:t>
      </w:r>
      <w:r w:rsidRPr="0088222F">
        <w:rPr>
          <w:rFonts w:ascii="Times New Roman" w:hAnsi="Times New Roman"/>
          <w:sz w:val="28"/>
          <w:szCs w:val="28"/>
        </w:rPr>
        <w:t>может обратиться не только собственник</w:t>
      </w:r>
      <w:r>
        <w:rPr>
          <w:rFonts w:ascii="Times New Roman" w:hAnsi="Times New Roman"/>
          <w:sz w:val="28"/>
          <w:szCs w:val="28"/>
        </w:rPr>
        <w:t xml:space="preserve"> объекта</w:t>
      </w:r>
      <w:r w:rsidRPr="0088222F">
        <w:rPr>
          <w:rFonts w:ascii="Times New Roman" w:hAnsi="Times New Roman"/>
          <w:sz w:val="28"/>
          <w:szCs w:val="28"/>
        </w:rPr>
        <w:t xml:space="preserve">, но и лицо, в пользу которого установлено или устанавливается ограничение (обременение) вещных прав (в данном случае арендатор). </w:t>
      </w:r>
      <w:r>
        <w:rPr>
          <w:rFonts w:ascii="Times New Roman" w:hAnsi="Times New Roman"/>
          <w:sz w:val="28"/>
          <w:szCs w:val="28"/>
        </w:rPr>
        <w:t>О</w:t>
      </w:r>
      <w:r w:rsidRPr="0088222F">
        <w:rPr>
          <w:rFonts w:ascii="Times New Roman" w:hAnsi="Times New Roman"/>
          <w:sz w:val="28"/>
          <w:szCs w:val="28"/>
        </w:rPr>
        <w:t xml:space="preserve">существление кадастрового учета части объекта недвижимости не приводит к появлению нового объекта недвижимости. </w:t>
      </w:r>
    </w:p>
    <w:p w:rsidR="002F579B" w:rsidRPr="0088222F" w:rsidRDefault="002F579B" w:rsidP="00BB4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B4E00">
        <w:rPr>
          <w:rFonts w:ascii="Times New Roman" w:hAnsi="Times New Roman"/>
          <w:sz w:val="28"/>
          <w:szCs w:val="28"/>
        </w:rPr>
        <w:t xml:space="preserve"> случае государственной регистрации прекращения обременения </w:t>
      </w:r>
      <w:r>
        <w:rPr>
          <w:rFonts w:ascii="Times New Roman" w:hAnsi="Times New Roman"/>
          <w:sz w:val="28"/>
          <w:szCs w:val="28"/>
        </w:rPr>
        <w:t xml:space="preserve">объекта недвижимости, </w:t>
      </w:r>
      <w:r w:rsidRPr="00BB4E00">
        <w:rPr>
          <w:rFonts w:ascii="Times New Roman" w:hAnsi="Times New Roman"/>
          <w:sz w:val="28"/>
          <w:szCs w:val="28"/>
        </w:rPr>
        <w:t xml:space="preserve">в связи с установлением которого была образована и поставлена на государственный кадастровый учет часть такого </w:t>
      </w:r>
      <w:r>
        <w:rPr>
          <w:rFonts w:ascii="Times New Roman" w:hAnsi="Times New Roman"/>
          <w:sz w:val="28"/>
          <w:szCs w:val="28"/>
        </w:rPr>
        <w:t>объекта недвижимости</w:t>
      </w:r>
      <w:r w:rsidRPr="00BB4E00">
        <w:rPr>
          <w:rFonts w:ascii="Times New Roman" w:hAnsi="Times New Roman"/>
          <w:sz w:val="28"/>
          <w:szCs w:val="28"/>
        </w:rPr>
        <w:t xml:space="preserve">, снятие с государственного кадастрового учета части </w:t>
      </w:r>
      <w:r>
        <w:rPr>
          <w:rFonts w:ascii="Times New Roman" w:hAnsi="Times New Roman"/>
          <w:sz w:val="28"/>
          <w:szCs w:val="28"/>
        </w:rPr>
        <w:t>объекта недвижимости</w:t>
      </w:r>
      <w:r w:rsidRPr="00BB4E00">
        <w:rPr>
          <w:rFonts w:ascii="Times New Roman" w:hAnsi="Times New Roman"/>
          <w:sz w:val="28"/>
          <w:szCs w:val="28"/>
        </w:rPr>
        <w:t xml:space="preserve"> осуществляется без соответствующего заявления одновременно с государственной регистрацией прекращения обременения соответствующ</w:t>
      </w:r>
      <w:r>
        <w:rPr>
          <w:rFonts w:ascii="Times New Roman" w:hAnsi="Times New Roman"/>
          <w:sz w:val="28"/>
          <w:szCs w:val="28"/>
        </w:rPr>
        <w:t>его</w:t>
      </w:r>
      <w:r w:rsidRPr="00BB4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объекта недвижимости</w:t>
      </w:r>
      <w:r w:rsidRPr="00BB4E00">
        <w:rPr>
          <w:rFonts w:ascii="Times New Roman" w:hAnsi="Times New Roman"/>
          <w:sz w:val="28"/>
          <w:szCs w:val="28"/>
        </w:rPr>
        <w:t xml:space="preserve"> при отсутствии сведений о том, что в отношении такой части </w:t>
      </w:r>
      <w:r>
        <w:rPr>
          <w:rFonts w:ascii="Times New Roman" w:hAnsi="Times New Roman"/>
          <w:sz w:val="28"/>
          <w:szCs w:val="28"/>
        </w:rPr>
        <w:t>объекта недвижимости</w:t>
      </w:r>
      <w:r w:rsidRPr="00BB4E00">
        <w:rPr>
          <w:rFonts w:ascii="Times New Roman" w:hAnsi="Times New Roman"/>
          <w:sz w:val="28"/>
          <w:szCs w:val="28"/>
        </w:rPr>
        <w:t xml:space="preserve"> зарегистрировано другое обременение.</w:t>
      </w:r>
    </w:p>
    <w:p w:rsidR="002F579B" w:rsidRDefault="002F579B" w:rsidP="00624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579B" w:rsidRPr="0088222F" w:rsidRDefault="002F579B" w:rsidP="00624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информации филиала Федеральной кадастровой палаты по Иркутской области</w:t>
      </w:r>
    </w:p>
    <w:sectPr w:rsidR="002F579B" w:rsidRPr="0088222F" w:rsidSect="00EB043D">
      <w:pgSz w:w="11906" w:h="16838"/>
      <w:pgMar w:top="1134" w:right="567" w:bottom="1134" w:left="1134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55AC"/>
    <w:rsid w:val="000A13BA"/>
    <w:rsid w:val="000B28F2"/>
    <w:rsid w:val="000C4C60"/>
    <w:rsid w:val="001A2DC2"/>
    <w:rsid w:val="00202B49"/>
    <w:rsid w:val="002403CE"/>
    <w:rsid w:val="002F579B"/>
    <w:rsid w:val="003055AC"/>
    <w:rsid w:val="00414CF4"/>
    <w:rsid w:val="00447B69"/>
    <w:rsid w:val="004E5FDA"/>
    <w:rsid w:val="00581C0D"/>
    <w:rsid w:val="00602662"/>
    <w:rsid w:val="00613F56"/>
    <w:rsid w:val="00624C7A"/>
    <w:rsid w:val="006D180F"/>
    <w:rsid w:val="006D516D"/>
    <w:rsid w:val="006F038E"/>
    <w:rsid w:val="0071386A"/>
    <w:rsid w:val="00713D08"/>
    <w:rsid w:val="0088222F"/>
    <w:rsid w:val="008B465E"/>
    <w:rsid w:val="008C0BEA"/>
    <w:rsid w:val="008C689A"/>
    <w:rsid w:val="009A3360"/>
    <w:rsid w:val="009D7810"/>
    <w:rsid w:val="009E34B9"/>
    <w:rsid w:val="00A3766F"/>
    <w:rsid w:val="00AC212A"/>
    <w:rsid w:val="00AC7843"/>
    <w:rsid w:val="00AD67FD"/>
    <w:rsid w:val="00B322A9"/>
    <w:rsid w:val="00B43786"/>
    <w:rsid w:val="00B65366"/>
    <w:rsid w:val="00B763CB"/>
    <w:rsid w:val="00B866DB"/>
    <w:rsid w:val="00BB4E00"/>
    <w:rsid w:val="00D425F9"/>
    <w:rsid w:val="00D50888"/>
    <w:rsid w:val="00DC4C75"/>
    <w:rsid w:val="00DD20A5"/>
    <w:rsid w:val="00DE4ABE"/>
    <w:rsid w:val="00DF08FA"/>
    <w:rsid w:val="00E423F6"/>
    <w:rsid w:val="00E677C6"/>
    <w:rsid w:val="00EA2C30"/>
    <w:rsid w:val="00EA5C48"/>
    <w:rsid w:val="00EB043D"/>
    <w:rsid w:val="00F14916"/>
    <w:rsid w:val="00F93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7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307</Words>
  <Characters>1756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осуществления кадастрового учета</dc:title>
  <dc:subject/>
  <dc:creator>Antonova_AV</dc:creator>
  <cp:keywords/>
  <dc:description/>
  <cp:lastModifiedBy>нельхай</cp:lastModifiedBy>
  <cp:revision>2</cp:revision>
  <cp:lastPrinted>2017-08-21T02:18:00Z</cp:lastPrinted>
  <dcterms:created xsi:type="dcterms:W3CDTF">2017-08-28T04:09:00Z</dcterms:created>
  <dcterms:modified xsi:type="dcterms:W3CDTF">2017-08-28T04:09:00Z</dcterms:modified>
</cp:coreProperties>
</file>