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0" w:rsidRPr="002B7180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21.06.2018 г. № 23-П</w:t>
      </w:r>
    </w:p>
    <w:p w:rsidR="00F03450" w:rsidRPr="00FE2518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03450" w:rsidRPr="00FE2518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F03450" w:rsidRPr="00FE2518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03450" w:rsidRPr="00FE2518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«НЕЛЬХАЙ</w:t>
      </w:r>
      <w:r w:rsidRPr="00FE2518">
        <w:rPr>
          <w:rFonts w:ascii="Arial" w:hAnsi="Arial" w:cs="Arial"/>
          <w:b/>
          <w:sz w:val="32"/>
          <w:szCs w:val="32"/>
        </w:rPr>
        <w:t>»</w:t>
      </w:r>
    </w:p>
    <w:p w:rsidR="00F03450" w:rsidRPr="00FE2518" w:rsidRDefault="00F03450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F03450" w:rsidRDefault="00F03450" w:rsidP="00C968F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450" w:rsidRPr="006A70BD" w:rsidRDefault="00F03450" w:rsidP="006A70B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«об утверждении положения «</w:t>
      </w:r>
      <w:r w:rsidRPr="006A70BD">
        <w:rPr>
          <w:rFonts w:ascii="Arial" w:hAnsi="Arial" w:cs="Arial"/>
          <w:b/>
          <w:caps/>
          <w:sz w:val="32"/>
          <w:szCs w:val="32"/>
        </w:rPr>
        <w:t>О порядке сбора и вывоза твердых коммунальных отходов и мусора на территории муниципального образования «Нельхай»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450" w:rsidRPr="00C968FD" w:rsidRDefault="00F03450" w:rsidP="00E45FF3">
      <w:pPr>
        <w:pStyle w:val="Heading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68FD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12 ноября </w:t>
      </w:r>
      <w:smartTag w:uri="urn:schemas-microsoft-com:office:smarttags" w:element="metricconverter">
        <w:smartTagPr>
          <w:attr w:name="ProductID" w:val="2016 г"/>
        </w:smartTagPr>
        <w:r w:rsidRPr="00C968FD">
          <w:rPr>
            <w:rFonts w:ascii="Arial" w:hAnsi="Arial" w:cs="Arial"/>
            <w:b w:val="0"/>
            <w:sz w:val="24"/>
            <w:szCs w:val="24"/>
          </w:rPr>
          <w:t>2016 г</w:t>
        </w:r>
      </w:smartTag>
      <w:r w:rsidRPr="00C968FD">
        <w:rPr>
          <w:rFonts w:ascii="Arial" w:hAnsi="Arial" w:cs="Arial"/>
          <w:b w:val="0"/>
          <w:sz w:val="24"/>
          <w:szCs w:val="24"/>
        </w:rPr>
        <w:t xml:space="preserve">. N 1156 «Об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C968FD">
          <w:rPr>
            <w:rFonts w:ascii="Arial" w:hAnsi="Arial" w:cs="Arial"/>
            <w:b w:val="0"/>
            <w:sz w:val="24"/>
            <w:szCs w:val="24"/>
          </w:rPr>
          <w:t>2008 г</w:t>
        </w:r>
      </w:smartTag>
      <w:r w:rsidRPr="00C968FD">
        <w:rPr>
          <w:rFonts w:ascii="Arial" w:hAnsi="Arial" w:cs="Arial"/>
          <w:b w:val="0"/>
          <w:sz w:val="24"/>
          <w:szCs w:val="24"/>
        </w:rPr>
        <w:t>. N 641», администрация муниципального образования «Нельхай»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F03450" w:rsidRPr="00C968FD" w:rsidRDefault="00F03450" w:rsidP="00E45FF3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F03450" w:rsidRPr="00C968FD" w:rsidRDefault="00F03450" w:rsidP="00E45FF3">
      <w:pPr>
        <w:pStyle w:val="Heading1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C968FD">
        <w:rPr>
          <w:rFonts w:ascii="Arial" w:hAnsi="Arial" w:cs="Arial"/>
          <w:sz w:val="28"/>
          <w:szCs w:val="28"/>
        </w:rPr>
        <w:t>ПОСТАНОВЛЯЕТ:</w:t>
      </w:r>
    </w:p>
    <w:p w:rsidR="00F03450" w:rsidRPr="00C968FD" w:rsidRDefault="00F03450" w:rsidP="00E45FF3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</w:t>
      </w:r>
      <w:hyperlink r:id="rId4" w:history="1">
        <w:r w:rsidRPr="00C968FD">
          <w:rPr>
            <w:rFonts w:ascii="Arial" w:hAnsi="Arial" w:cs="Arial"/>
            <w:sz w:val="24"/>
            <w:szCs w:val="24"/>
            <w:lang w:eastAsia="ru-RU"/>
          </w:rPr>
          <w:t>Порядок</w:t>
        </w:r>
      </w:hyperlink>
      <w:r w:rsidRPr="00C968F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сбора и вывоза твердых коммунальных отходов и мусора на территории муниципального образования «Нельхай»</w:t>
      </w:r>
      <w:r w:rsidRPr="00C968FD">
        <w:rPr>
          <w:rFonts w:ascii="Arial" w:hAnsi="Arial" w:cs="Arial"/>
          <w:sz w:val="24"/>
          <w:szCs w:val="24"/>
          <w:lang w:eastAsia="ru-RU"/>
        </w:rPr>
        <w:t>, приложение № 1.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C968FD">
        <w:rPr>
          <w:rFonts w:ascii="Arial" w:hAnsi="Arial" w:cs="Arial"/>
          <w:sz w:val="24"/>
          <w:szCs w:val="24"/>
        </w:rPr>
        <w:t>Опубликовать постановление в «Нельхайском вестнике»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C968FD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Глава муниципального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образования «Нельхай»</w:t>
      </w:r>
    </w:p>
    <w:p w:rsidR="00F03450" w:rsidRPr="00C968FD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О.Н. Егорова</w:t>
      </w:r>
    </w:p>
    <w:p w:rsidR="00F03450" w:rsidRPr="00FE0567" w:rsidRDefault="00F03450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450" w:rsidRPr="00FE2518" w:rsidRDefault="00F03450" w:rsidP="00C968F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Приложение № 1</w:t>
      </w:r>
    </w:p>
    <w:p w:rsidR="00F03450" w:rsidRPr="00FE2518" w:rsidRDefault="00F03450" w:rsidP="00C968F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>
        <w:rPr>
          <w:rFonts w:ascii="Courier New" w:hAnsi="Courier New" w:cs="Courier New"/>
          <w:color w:val="000000"/>
          <w:lang w:eastAsia="ru-RU"/>
        </w:rPr>
        <w:t>к постановлению администрации</w:t>
      </w:r>
      <w:r w:rsidRPr="00FE2518">
        <w:rPr>
          <w:rFonts w:ascii="Courier New" w:hAnsi="Courier New" w:cs="Courier New"/>
          <w:color w:val="000000"/>
          <w:lang w:eastAsia="ru-RU"/>
        </w:rPr>
        <w:t xml:space="preserve"> муниципального</w:t>
      </w:r>
    </w:p>
    <w:p w:rsidR="00F03450" w:rsidRPr="00FE2518" w:rsidRDefault="00F03450" w:rsidP="00C968F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lang w:eastAsia="ru-RU"/>
        </w:rPr>
      </w:pPr>
      <w:r w:rsidRPr="00FE2518">
        <w:rPr>
          <w:rFonts w:ascii="Courier New" w:hAnsi="Courier New" w:cs="Courier New"/>
          <w:color w:val="000000"/>
          <w:lang w:eastAsia="ru-RU"/>
        </w:rPr>
        <w:t>образования</w:t>
      </w:r>
      <w:r>
        <w:rPr>
          <w:rFonts w:ascii="Courier New" w:hAnsi="Courier New" w:cs="Courier New"/>
          <w:color w:val="000000"/>
          <w:lang w:eastAsia="ru-RU"/>
        </w:rPr>
        <w:t xml:space="preserve"> «Нельхай» от 21.06.2018 г. № 23-П</w:t>
      </w:r>
    </w:p>
    <w:p w:rsidR="00F03450" w:rsidRPr="00C968FD" w:rsidRDefault="00F03450" w:rsidP="000B6BBD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F03450" w:rsidRPr="00F635CA" w:rsidRDefault="00F03450" w:rsidP="00341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35CA">
        <w:rPr>
          <w:rFonts w:ascii="Arial" w:hAnsi="Arial" w:cs="Arial"/>
          <w:b/>
          <w:sz w:val="24"/>
          <w:szCs w:val="24"/>
        </w:rPr>
        <w:t>Положение</w:t>
      </w:r>
    </w:p>
    <w:p w:rsidR="00F03450" w:rsidRPr="00F635CA" w:rsidRDefault="00F03450" w:rsidP="00341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35CA">
        <w:rPr>
          <w:rFonts w:ascii="Arial" w:hAnsi="Arial" w:cs="Arial"/>
          <w:b/>
          <w:sz w:val="24"/>
          <w:szCs w:val="24"/>
        </w:rPr>
        <w:t>О порядке сбора и вывоза твердых коммунальных отходов и мусора на территории муниципального образования «Нельхай»</w:t>
      </w:r>
    </w:p>
    <w:p w:rsidR="00F03450" w:rsidRPr="00341BB9" w:rsidRDefault="00F03450" w:rsidP="00341B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450" w:rsidRPr="00341BB9" w:rsidRDefault="00F03450" w:rsidP="00341B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1.Общие положения</w:t>
      </w:r>
    </w:p>
    <w:p w:rsidR="00F03450" w:rsidRPr="00341BB9" w:rsidRDefault="00F03450" w:rsidP="00341B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1.1. Правила сбора и вывоза коммунальных отходов и мусора (далее –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 xml:space="preserve">Правила) разработаны в соответствии с Конституцией Российской Федерации, Жилищным кодексом РФ, Федеральным законом «Об общих принципах организации местного самоуправления в Российской Федерации» в Российской Федерации от 06.10.2003 г. №131-ФЗ,Федеральным законом «Об отходах производства потребления от24.06.1998 г. № 89-ФЗ , иными нормативными актами действующими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>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 xml:space="preserve">1.2. Настоящие правила определяют общие требования при обращении с отходами, а так же механизм сбора и вывоза коммунальных отходов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>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1.3.Правила являются обязательными для исполнения гражданами, проживающими на территории сельского поселения, юридическими лицами независимо от организационно-правовой формы, индивидуальными предпринимателями, осуществляющими свою деятельность на территории.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 xml:space="preserve">1.4. Работу по организации сбора и вывоза коммунальных отходов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 xml:space="preserve"> осуществляет администрация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Аларского</w:t>
      </w:r>
      <w:r w:rsidRPr="00341BB9"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t>Иркутской области</w:t>
      </w:r>
      <w:r w:rsidRPr="00341BB9">
        <w:rPr>
          <w:rFonts w:ascii="Arial" w:hAnsi="Arial" w:cs="Arial"/>
          <w:sz w:val="24"/>
          <w:szCs w:val="24"/>
        </w:rPr>
        <w:t>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1.5.Территория сельского поселения подлежит регулярной очистке от отходов и мусора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 xml:space="preserve">в соответствии с Правилами благоустройства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>, экологическими, санитарными и иными требованиями.</w:t>
      </w:r>
    </w:p>
    <w:p w:rsidR="00F03450" w:rsidRPr="00341BB9" w:rsidRDefault="00F03450" w:rsidP="00F63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2. Общие требования к обращению с отходами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2.1. Лица указанные в пункте 1.3., пр. обращении с отходами обязаны: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2.2. А</w:t>
      </w:r>
      <w:r>
        <w:rPr>
          <w:rFonts w:ascii="Arial" w:hAnsi="Arial" w:cs="Arial"/>
          <w:sz w:val="24"/>
          <w:szCs w:val="24"/>
        </w:rPr>
        <w:t>дминистрация</w:t>
      </w:r>
      <w:r w:rsidRPr="00341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>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проводит с гражданами, проживающими в частном секторе, организационную и разъяснительную работу по организации сбора твердых и коммунальных отходов;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определяет места для сбора ТКО по согласованию с жителями частного сектора;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о</w:t>
      </w:r>
      <w:r w:rsidRPr="00341BB9">
        <w:rPr>
          <w:rFonts w:ascii="Arial" w:hAnsi="Arial" w:cs="Arial"/>
          <w:sz w:val="24"/>
          <w:szCs w:val="24"/>
        </w:rPr>
        <w:t>рганизует и проводит собрания граждан по месту проживания в целях определения ответственных лиц за содержание мест по сбору ТКО.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2.3. Основанием для сбора и вывоза коммунальных отходов и мусора по территории сельского поселения является заключенный в установленном законом порядке договор.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2.4. Договор на вывоз ТКО заключается со специализированной организацией, определенной в порядке, установленном действующим законодательством, и имеющей лицензию на данный вид деятельности.</w:t>
      </w:r>
    </w:p>
    <w:p w:rsidR="00F03450" w:rsidRPr="00341BB9" w:rsidRDefault="00F03450" w:rsidP="00F63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3. Организация сбора и вывоза ТКО от юридических лиц и индивидуальных предпринимателей</w:t>
      </w:r>
      <w:r>
        <w:rPr>
          <w:rFonts w:ascii="Arial" w:hAnsi="Arial" w:cs="Arial"/>
          <w:sz w:val="24"/>
          <w:szCs w:val="24"/>
        </w:rPr>
        <w:t>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3.1. Юридические лица и индивидуальные предприниматели при временном хранении твердых коммунальных отходов, образуемых в процессе деятельности, обеспечивают: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соблюдение экологических, санитарных, противопожарных требований;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заключение договоров со специализированной организацией на вывоз твердых коммунальных отходов.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3.2. Юридические лица и индивидуальные предприниматели заключают договор на вывоз ТКО со специализированной организацией, в порядке, установленном гражданским законодательством.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Специализированная организация при заключении договора на вывоз ТКО с юридическими лицами и индивидуальными предпринимателями учитывает нормативы образования отходов и лимиты на их размещение, установленные для данного юридического лица (индивидуального предпринимателя), в порядке установленном действующим законодательством.</w:t>
      </w:r>
    </w:p>
    <w:p w:rsidR="00F03450" w:rsidRPr="00341BB9" w:rsidRDefault="00F03450" w:rsidP="00F63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 Организация сбора и вывоза ТКО от индивидуальных жилых домов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4.1. Граждане, проживающие в индивидуальных жилых домах, обязаны обеспечивать своевременный вывоз ТКО, образуемых ими в процессе хозяйственной, бытовой и иных видов деятельности, путем заключения договоров на вывоз ТКО со специализированной организацией.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4.2. договоры на сбор и вывоз ТКО заключается гражданами, проживающими в индивидуальных жилых домах со специализированной организацией.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4.3. Гражданам, проживающим в индивидуальных жилых домах, запрещается производить сжигание ТКО, сброс ТКО в неотведенные для этих целей местах.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4.4.Место сбора и вывоза ТКО определяется администрацией сельского поселения совместно по согласованию с гражданами, проживающими в индивидуальных жилых домах.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4.5. Специализированные организации: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-осуществляют сбор и вывоз ТКО по заключенным договорам в соответствии со сроками и графиком, установленными в договоре;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 осуществляет уборку просыпавшегося мусора при погрузочно-разгрузочных работах;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- вывозит крупногабаритные отходы по мере их накопления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по заявкам.</w:t>
      </w:r>
    </w:p>
    <w:p w:rsidR="00F03450" w:rsidRPr="00341BB9" w:rsidRDefault="00F03450" w:rsidP="00F63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5. Права и обязанности специализированной организации.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5.1. Специализированная организация: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5.1.1. Осуществляет сбор и вывоз ТКО;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 xml:space="preserve">5.1.2. Места для сбора мусора должны быть удалены от детских учреждений, детских спортивных и хозяйственных площадок, а так же от мест отдыха населения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Pr="00341BB9">
          <w:rPr>
            <w:rFonts w:ascii="Arial" w:hAnsi="Arial" w:cs="Arial"/>
            <w:sz w:val="24"/>
            <w:szCs w:val="24"/>
          </w:rPr>
          <w:t>20 метров</w:t>
        </w:r>
      </w:smartTag>
      <w:r w:rsidRPr="00341BB9">
        <w:rPr>
          <w:rFonts w:ascii="Arial" w:hAnsi="Arial" w:cs="Arial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етров"/>
        </w:smartTagPr>
        <w:r w:rsidRPr="00341BB9">
          <w:rPr>
            <w:rFonts w:ascii="Arial" w:hAnsi="Arial" w:cs="Arial"/>
            <w:sz w:val="24"/>
            <w:szCs w:val="24"/>
          </w:rPr>
          <w:t>100 метров</w:t>
        </w:r>
      </w:smartTag>
      <w:r w:rsidRPr="00341BB9">
        <w:rPr>
          <w:rFonts w:ascii="Arial" w:hAnsi="Arial" w:cs="Arial"/>
          <w:sz w:val="24"/>
          <w:szCs w:val="24"/>
        </w:rPr>
        <w:t>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5.1.3. На территориях, прилегающих к зданиям, не имеющим канализации, оборудует выгребные ямы для хранения жидких отходов и стационарные мусоросборники для твердых бытовых отходов.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Обеспечивает их правильную эксплуатацию(выгребные ямы должны иметь надежную гидроизоляцию, исключающую загрязнение окружающей среды жидкими отходами);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 xml:space="preserve">5.1.4. При выгрузке ТКО в мусоровоз, специализированная организация убирает выпавший мусор вокруг мест сбора ТКО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341BB9">
          <w:rPr>
            <w:rFonts w:ascii="Arial" w:hAnsi="Arial" w:cs="Arial"/>
            <w:sz w:val="24"/>
            <w:szCs w:val="24"/>
          </w:rPr>
          <w:t>3 метров</w:t>
        </w:r>
      </w:smartTag>
      <w:r w:rsidRPr="00341BB9">
        <w:rPr>
          <w:rFonts w:ascii="Arial" w:hAnsi="Arial" w:cs="Arial"/>
          <w:sz w:val="24"/>
          <w:szCs w:val="24"/>
        </w:rPr>
        <w:t>.</w:t>
      </w:r>
    </w:p>
    <w:p w:rsidR="00F03450" w:rsidRPr="00341BB9" w:rsidRDefault="00F03450" w:rsidP="00F63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 Ответственность.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6.1.За неисполнение или ненадлежащие исполнение настоящего постановления ответственность несут лица, установленные п.1.3 настоящего порядка, а также специализированная организация.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6.2. Запрещается: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6.2.1. Закапывать бытовой мусор и нечистоты в землю, сбрасывать в отвалы, кюветы, сваливать по берегам ручьев и рек;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6.2.2. Сливать жидкие отходы и сточные воды из домов, не оборудованных канализацией, в водостоки ливневой канализации, в кюветы, на грунт;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6.3.3. Сжигать мусор;</w:t>
      </w:r>
    </w:p>
    <w:p w:rsidR="00F03450" w:rsidRPr="00341BB9" w:rsidRDefault="00F03450" w:rsidP="00C8114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6.3.4.Захоронение отходов на территории поселений, лесопарковых,</w:t>
      </w:r>
      <w:r>
        <w:rPr>
          <w:rFonts w:ascii="Arial" w:hAnsi="Arial" w:cs="Arial"/>
          <w:sz w:val="24"/>
          <w:szCs w:val="24"/>
        </w:rPr>
        <w:t xml:space="preserve"> </w:t>
      </w:r>
      <w:r w:rsidRPr="00341BB9">
        <w:rPr>
          <w:rFonts w:ascii="Arial" w:hAnsi="Arial" w:cs="Arial"/>
          <w:sz w:val="24"/>
          <w:szCs w:val="24"/>
        </w:rPr>
        <w:t>водоохранных зон;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6.3.5. Складывать тару у магазинов, павильонов.</w:t>
      </w:r>
    </w:p>
    <w:p w:rsidR="00F03450" w:rsidRPr="00341BB9" w:rsidRDefault="00F03450" w:rsidP="00C811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BB9">
        <w:rPr>
          <w:rFonts w:ascii="Arial" w:hAnsi="Arial" w:cs="Arial"/>
          <w:sz w:val="24"/>
          <w:szCs w:val="24"/>
        </w:rPr>
        <w:t>При выездной торговле тара и прочий упаковочный материал вывозится ежедневно по окончании работы.</w:t>
      </w:r>
    </w:p>
    <w:p w:rsidR="00F03450" w:rsidRPr="00341BB9" w:rsidRDefault="00F03450" w:rsidP="00341B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1BB9">
        <w:rPr>
          <w:rFonts w:ascii="Arial" w:hAnsi="Arial" w:cs="Arial"/>
          <w:sz w:val="24"/>
          <w:szCs w:val="24"/>
        </w:rPr>
        <w:t xml:space="preserve">7. Контроль за исполнением настоящего постановления осуществляет администрация </w:t>
      </w:r>
      <w:r>
        <w:rPr>
          <w:rFonts w:ascii="Arial" w:hAnsi="Arial" w:cs="Arial"/>
          <w:sz w:val="24"/>
          <w:szCs w:val="24"/>
        </w:rPr>
        <w:t>муниципального образования «Нельхай»</w:t>
      </w:r>
      <w:r w:rsidRPr="00341BB9">
        <w:rPr>
          <w:rFonts w:ascii="Arial" w:hAnsi="Arial" w:cs="Arial"/>
          <w:sz w:val="24"/>
          <w:szCs w:val="24"/>
        </w:rPr>
        <w:t>.</w:t>
      </w:r>
    </w:p>
    <w:sectPr w:rsidR="00F03450" w:rsidRPr="00341BB9" w:rsidSect="00C968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665"/>
    <w:rsid w:val="00064E19"/>
    <w:rsid w:val="000732B0"/>
    <w:rsid w:val="00084EEF"/>
    <w:rsid w:val="000853DD"/>
    <w:rsid w:val="000B6BBD"/>
    <w:rsid w:val="001005A9"/>
    <w:rsid w:val="001475AA"/>
    <w:rsid w:val="00205D2F"/>
    <w:rsid w:val="00214314"/>
    <w:rsid w:val="00220F5B"/>
    <w:rsid w:val="002245EF"/>
    <w:rsid w:val="002B4B47"/>
    <w:rsid w:val="002B7180"/>
    <w:rsid w:val="002C5DBA"/>
    <w:rsid w:val="00341BB9"/>
    <w:rsid w:val="00363A10"/>
    <w:rsid w:val="003E2887"/>
    <w:rsid w:val="004100B7"/>
    <w:rsid w:val="004B5665"/>
    <w:rsid w:val="006512EF"/>
    <w:rsid w:val="00653D59"/>
    <w:rsid w:val="006A51C9"/>
    <w:rsid w:val="006A70BD"/>
    <w:rsid w:val="007941A2"/>
    <w:rsid w:val="007D5360"/>
    <w:rsid w:val="007F5FD6"/>
    <w:rsid w:val="00870337"/>
    <w:rsid w:val="00A638EA"/>
    <w:rsid w:val="00B0139C"/>
    <w:rsid w:val="00B26C80"/>
    <w:rsid w:val="00BA163A"/>
    <w:rsid w:val="00BD553F"/>
    <w:rsid w:val="00C61571"/>
    <w:rsid w:val="00C81141"/>
    <w:rsid w:val="00C968FD"/>
    <w:rsid w:val="00D0433F"/>
    <w:rsid w:val="00D2089E"/>
    <w:rsid w:val="00D76789"/>
    <w:rsid w:val="00DC12F4"/>
    <w:rsid w:val="00E25E32"/>
    <w:rsid w:val="00E30525"/>
    <w:rsid w:val="00E45FF3"/>
    <w:rsid w:val="00E70110"/>
    <w:rsid w:val="00E7398B"/>
    <w:rsid w:val="00F03450"/>
    <w:rsid w:val="00F118A1"/>
    <w:rsid w:val="00F27542"/>
    <w:rsid w:val="00F635CA"/>
    <w:rsid w:val="00FE0567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45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F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5FF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Normal"/>
    <w:uiPriority w:val="99"/>
    <w:rsid w:val="00E4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E4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45F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5531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3</Pages>
  <Words>1126</Words>
  <Characters>6423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COMP1</dc:creator>
  <cp:keywords/>
  <dc:description/>
  <cp:lastModifiedBy>нельхай</cp:lastModifiedBy>
  <cp:revision>6</cp:revision>
  <dcterms:created xsi:type="dcterms:W3CDTF">2018-06-13T06:16:00Z</dcterms:created>
  <dcterms:modified xsi:type="dcterms:W3CDTF">2018-06-28T04:23:00Z</dcterms:modified>
</cp:coreProperties>
</file>