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91" w:rsidRDefault="00486A91" w:rsidP="003A7B72">
      <w:pPr>
        <w:pStyle w:val="a"/>
        <w:shd w:val="clear" w:color="auto" w:fill="FCFE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</w:t>
      </w:r>
      <w:bookmarkStart w:id="0" w:name="_GoBack"/>
      <w:bookmarkEnd w:id="0"/>
      <w:r>
        <w:rPr>
          <w:b/>
          <w:sz w:val="28"/>
          <w:szCs w:val="28"/>
        </w:rPr>
        <w:t>об имуществе, и обязательствах имущественного характера выборных должностных лиц, муниципальных служащих администрации МО «Нельхай» Аларского района и членов их семей за 2015 год</w:t>
      </w:r>
    </w:p>
    <w:p w:rsidR="00486A91" w:rsidRDefault="00486A91" w:rsidP="003A7B72">
      <w:pPr>
        <w:ind w:right="74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9"/>
        <w:gridCol w:w="2128"/>
        <w:gridCol w:w="1824"/>
        <w:gridCol w:w="1998"/>
        <w:gridCol w:w="2058"/>
        <w:gridCol w:w="1721"/>
        <w:gridCol w:w="1401"/>
        <w:gridCol w:w="1710"/>
      </w:tblGrid>
      <w:tr w:rsidR="00486A91" w:rsidTr="00CE719D">
        <w:trPr>
          <w:jc w:val="center"/>
        </w:trPr>
        <w:tc>
          <w:tcPr>
            <w:tcW w:w="850" w:type="pct"/>
            <w:vMerge w:val="restart"/>
          </w:tcPr>
          <w:p w:rsidR="00486A91" w:rsidRDefault="00486A91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688" w:type="pct"/>
            <w:vMerge w:val="restart"/>
          </w:tcPr>
          <w:p w:rsidR="00486A91" w:rsidRDefault="00486A91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доход, руб.</w:t>
            </w:r>
          </w:p>
        </w:tc>
        <w:tc>
          <w:tcPr>
            <w:tcW w:w="1901" w:type="pct"/>
            <w:gridSpan w:val="3"/>
          </w:tcPr>
          <w:p w:rsidR="00486A91" w:rsidRDefault="00486A91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ТС, принадлежащих на праве собственности</w:t>
            </w:r>
          </w:p>
        </w:tc>
        <w:tc>
          <w:tcPr>
            <w:tcW w:w="1009" w:type="pct"/>
            <w:gridSpan w:val="2"/>
          </w:tcPr>
          <w:p w:rsidR="00486A91" w:rsidRDefault="00486A9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 находящегося в  пользовании (кв. м.)</w:t>
            </w:r>
          </w:p>
        </w:tc>
        <w:tc>
          <w:tcPr>
            <w:tcW w:w="553" w:type="pct"/>
          </w:tcPr>
          <w:p w:rsidR="00486A91" w:rsidRDefault="00486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источниках получения средств, за счет которых совершена сделка по приобретению земельного участка, другого объекта недвижимого имущества, ТС, ценных бумаг, акций (долей участия), паев.</w:t>
            </w:r>
          </w:p>
          <w:p w:rsidR="00486A91" w:rsidRDefault="00486A9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91" w:rsidTr="00CE719D">
        <w:trPr>
          <w:trHeight w:val="1158"/>
          <w:jc w:val="center"/>
        </w:trPr>
        <w:tc>
          <w:tcPr>
            <w:tcW w:w="0" w:type="auto"/>
            <w:vMerge/>
            <w:vAlign w:val="center"/>
          </w:tcPr>
          <w:p w:rsidR="00486A91" w:rsidRDefault="00486A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86A91" w:rsidRDefault="00486A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486A91" w:rsidRDefault="00486A91">
            <w:pPr>
              <w:tabs>
                <w:tab w:val="left" w:pos="2151"/>
              </w:tabs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646" w:type="pct"/>
          </w:tcPr>
          <w:p w:rsidR="00486A91" w:rsidRDefault="00486A91">
            <w:pPr>
              <w:tabs>
                <w:tab w:val="left" w:pos="2151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(площадь, кв. м.), Страна происхождения</w:t>
            </w:r>
          </w:p>
        </w:tc>
        <w:tc>
          <w:tcPr>
            <w:tcW w:w="665" w:type="pct"/>
          </w:tcPr>
          <w:p w:rsidR="00486A91" w:rsidRDefault="00486A91">
            <w:pPr>
              <w:tabs>
                <w:tab w:val="left" w:pos="2151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ТС, принадлежащих на праве собственности</w:t>
            </w:r>
          </w:p>
        </w:tc>
        <w:tc>
          <w:tcPr>
            <w:tcW w:w="556" w:type="pct"/>
          </w:tcPr>
          <w:p w:rsidR="00486A91" w:rsidRDefault="00486A91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453" w:type="pct"/>
          </w:tcPr>
          <w:p w:rsidR="00486A91" w:rsidRDefault="0048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(площадь)</w:t>
            </w:r>
          </w:p>
        </w:tc>
        <w:tc>
          <w:tcPr>
            <w:tcW w:w="553" w:type="pct"/>
          </w:tcPr>
          <w:p w:rsidR="00486A91" w:rsidRDefault="00486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6A91" w:rsidTr="00CE719D">
        <w:trPr>
          <w:jc w:val="center"/>
        </w:trPr>
        <w:tc>
          <w:tcPr>
            <w:tcW w:w="850" w:type="pct"/>
          </w:tcPr>
          <w:p w:rsidR="00486A91" w:rsidRDefault="00486A91">
            <w:pPr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О.Н., глава МО «Нельхай»</w:t>
            </w:r>
          </w:p>
        </w:tc>
        <w:tc>
          <w:tcPr>
            <w:tcW w:w="688" w:type="pct"/>
          </w:tcPr>
          <w:p w:rsidR="00486A91" w:rsidRDefault="00486A91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465457,22</w:t>
            </w:r>
          </w:p>
        </w:tc>
        <w:tc>
          <w:tcPr>
            <w:tcW w:w="590" w:type="pct"/>
          </w:tcPr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646" w:type="pct"/>
          </w:tcPr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 Россия</w:t>
            </w:r>
          </w:p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56,76, Россия</w:t>
            </w:r>
          </w:p>
        </w:tc>
        <w:tc>
          <w:tcPr>
            <w:tcW w:w="665" w:type="pct"/>
          </w:tcPr>
          <w:p w:rsidR="00486A91" w:rsidRDefault="00486A91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6" w:type="pct"/>
          </w:tcPr>
          <w:p w:rsidR="00486A91" w:rsidRDefault="00486A91" w:rsidP="00CE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53" w:type="pct"/>
          </w:tcPr>
          <w:p w:rsidR="00486A91" w:rsidRDefault="00486A91" w:rsidP="00CE719D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5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91" w:rsidTr="00CE719D">
        <w:trPr>
          <w:jc w:val="center"/>
        </w:trPr>
        <w:tc>
          <w:tcPr>
            <w:tcW w:w="850" w:type="pct"/>
          </w:tcPr>
          <w:p w:rsidR="00486A91" w:rsidRDefault="00486A91">
            <w:pPr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Горовая Н.И., ведущий специалист администрации МО «Нельхай»</w:t>
            </w:r>
          </w:p>
        </w:tc>
        <w:tc>
          <w:tcPr>
            <w:tcW w:w="688" w:type="pct"/>
          </w:tcPr>
          <w:p w:rsidR="00486A91" w:rsidRPr="00CE719D" w:rsidRDefault="00486A91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244822,43</w:t>
            </w:r>
          </w:p>
        </w:tc>
        <w:tc>
          <w:tcPr>
            <w:tcW w:w="590" w:type="pct"/>
          </w:tcPr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646" w:type="pct"/>
          </w:tcPr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2904, Россия</w:t>
            </w:r>
          </w:p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98000,0, Россия</w:t>
            </w:r>
          </w:p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48,4, Россия</w:t>
            </w:r>
          </w:p>
        </w:tc>
        <w:tc>
          <w:tcPr>
            <w:tcW w:w="665" w:type="pct"/>
          </w:tcPr>
          <w:p w:rsidR="00486A91" w:rsidRDefault="00486A91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6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91" w:rsidTr="00CE719D">
        <w:trPr>
          <w:jc w:val="center"/>
        </w:trPr>
        <w:tc>
          <w:tcPr>
            <w:tcW w:w="850" w:type="pct"/>
          </w:tcPr>
          <w:p w:rsidR="00486A91" w:rsidRDefault="00486A91">
            <w:pPr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688" w:type="pct"/>
          </w:tcPr>
          <w:p w:rsidR="00486A91" w:rsidRDefault="00486A91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171754,66</w:t>
            </w:r>
          </w:p>
        </w:tc>
        <w:tc>
          <w:tcPr>
            <w:tcW w:w="590" w:type="pct"/>
          </w:tcPr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46" w:type="pct"/>
          </w:tcPr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98000,0, Россия</w:t>
            </w:r>
          </w:p>
        </w:tc>
        <w:tc>
          <w:tcPr>
            <w:tcW w:w="665" w:type="pct"/>
          </w:tcPr>
          <w:p w:rsidR="00486A91" w:rsidRDefault="00486A91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«ТОЙОТА КАРИБ»,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1989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</w:t>
            </w:r>
          </w:p>
        </w:tc>
        <w:tc>
          <w:tcPr>
            <w:tcW w:w="5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91" w:rsidTr="00CE719D">
        <w:trPr>
          <w:jc w:val="center"/>
        </w:trPr>
        <w:tc>
          <w:tcPr>
            <w:tcW w:w="850" w:type="pct"/>
          </w:tcPr>
          <w:p w:rsidR="00486A91" w:rsidRDefault="00486A91">
            <w:pPr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Е.Г., ведущий специалист администрации МО «Нельхай»</w:t>
            </w:r>
          </w:p>
        </w:tc>
        <w:tc>
          <w:tcPr>
            <w:tcW w:w="688" w:type="pct"/>
          </w:tcPr>
          <w:p w:rsidR="00486A91" w:rsidRDefault="00486A91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51916,80</w:t>
            </w:r>
          </w:p>
        </w:tc>
        <w:tc>
          <w:tcPr>
            <w:tcW w:w="590" w:type="pct"/>
          </w:tcPr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6" w:type="pct"/>
          </w:tcPr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5" w:type="pct"/>
          </w:tcPr>
          <w:p w:rsidR="00486A91" w:rsidRDefault="00486A91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6" w:type="pct"/>
          </w:tcPr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53" w:type="pct"/>
          </w:tcPr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553" w:type="pct"/>
          </w:tcPr>
          <w:p w:rsidR="00486A91" w:rsidRDefault="00486A91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91" w:rsidTr="00CE719D">
        <w:trPr>
          <w:jc w:val="center"/>
        </w:trPr>
        <w:tc>
          <w:tcPr>
            <w:tcW w:w="850" w:type="pct"/>
          </w:tcPr>
          <w:p w:rsidR="00486A91" w:rsidRDefault="00486A91">
            <w:pPr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Житко К.А.,</w:t>
            </w:r>
          </w:p>
          <w:p w:rsidR="00486A91" w:rsidRDefault="00486A91">
            <w:pPr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688" w:type="pct"/>
          </w:tcPr>
          <w:p w:rsidR="00486A91" w:rsidRDefault="00486A91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310169</w:t>
            </w:r>
          </w:p>
        </w:tc>
        <w:tc>
          <w:tcPr>
            <w:tcW w:w="590" w:type="pct"/>
          </w:tcPr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46" w:type="pct"/>
          </w:tcPr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1954, Россия</w:t>
            </w:r>
          </w:p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84,1, Россия</w:t>
            </w:r>
          </w:p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98000, Россия</w:t>
            </w:r>
          </w:p>
        </w:tc>
        <w:tc>
          <w:tcPr>
            <w:tcW w:w="665" w:type="pct"/>
          </w:tcPr>
          <w:p w:rsidR="00486A91" w:rsidRDefault="00486A91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6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91" w:rsidTr="00CE719D">
        <w:trPr>
          <w:jc w:val="center"/>
        </w:trPr>
        <w:tc>
          <w:tcPr>
            <w:tcW w:w="850" w:type="pct"/>
          </w:tcPr>
          <w:p w:rsidR="00486A91" w:rsidRDefault="00486A91">
            <w:pPr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Супруг </w:t>
            </w:r>
          </w:p>
        </w:tc>
        <w:tc>
          <w:tcPr>
            <w:tcW w:w="688" w:type="pct"/>
          </w:tcPr>
          <w:p w:rsidR="00486A91" w:rsidRDefault="00486A91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713245</w:t>
            </w:r>
          </w:p>
        </w:tc>
        <w:tc>
          <w:tcPr>
            <w:tcW w:w="590" w:type="pct"/>
          </w:tcPr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46" w:type="pct"/>
          </w:tcPr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98000, Россия</w:t>
            </w:r>
          </w:p>
        </w:tc>
        <w:tc>
          <w:tcPr>
            <w:tcW w:w="665" w:type="pct"/>
          </w:tcPr>
          <w:p w:rsidR="00486A91" w:rsidRDefault="00486A91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Газ-Саз-3507 самосвал</w:t>
            </w:r>
          </w:p>
        </w:tc>
        <w:tc>
          <w:tcPr>
            <w:tcW w:w="556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5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91" w:rsidTr="00CE719D">
        <w:trPr>
          <w:jc w:val="center"/>
        </w:trPr>
        <w:tc>
          <w:tcPr>
            <w:tcW w:w="850" w:type="pct"/>
          </w:tcPr>
          <w:p w:rsidR="00486A91" w:rsidRPr="004330F2" w:rsidRDefault="00486A91">
            <w:pPr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Давыдов П.А., специалист 1 категории</w:t>
            </w:r>
          </w:p>
        </w:tc>
        <w:tc>
          <w:tcPr>
            <w:tcW w:w="688" w:type="pct"/>
          </w:tcPr>
          <w:p w:rsidR="00486A91" w:rsidRDefault="00486A91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80934,03</w:t>
            </w:r>
          </w:p>
        </w:tc>
        <w:tc>
          <w:tcPr>
            <w:tcW w:w="590" w:type="pct"/>
          </w:tcPr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6" w:type="pct"/>
          </w:tcPr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5" w:type="pct"/>
          </w:tcPr>
          <w:p w:rsidR="00486A91" w:rsidRDefault="00486A91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6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5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91" w:rsidTr="00CE719D">
        <w:trPr>
          <w:jc w:val="center"/>
        </w:trPr>
        <w:tc>
          <w:tcPr>
            <w:tcW w:w="850" w:type="pct"/>
          </w:tcPr>
          <w:p w:rsidR="00486A91" w:rsidRDefault="00486A91">
            <w:pPr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Владимирова О.А., директор МБУК «ИКЦ МО «Нельхай»</w:t>
            </w:r>
          </w:p>
        </w:tc>
        <w:tc>
          <w:tcPr>
            <w:tcW w:w="688" w:type="pct"/>
          </w:tcPr>
          <w:p w:rsidR="00486A91" w:rsidRDefault="00486A91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421243,57</w:t>
            </w:r>
          </w:p>
        </w:tc>
        <w:tc>
          <w:tcPr>
            <w:tcW w:w="590" w:type="pct"/>
          </w:tcPr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6" w:type="pct"/>
          </w:tcPr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5" w:type="pct"/>
          </w:tcPr>
          <w:p w:rsidR="00486A91" w:rsidRDefault="00486A91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</w:t>
            </w:r>
          </w:p>
        </w:tc>
        <w:tc>
          <w:tcPr>
            <w:tcW w:w="556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5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91" w:rsidTr="00CE719D">
        <w:trPr>
          <w:jc w:val="center"/>
        </w:trPr>
        <w:tc>
          <w:tcPr>
            <w:tcW w:w="850" w:type="pct"/>
          </w:tcPr>
          <w:p w:rsidR="00486A91" w:rsidRDefault="00486A91">
            <w:pPr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688" w:type="pct"/>
          </w:tcPr>
          <w:p w:rsidR="00486A91" w:rsidRDefault="00486A91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134829,28</w:t>
            </w:r>
          </w:p>
        </w:tc>
        <w:tc>
          <w:tcPr>
            <w:tcW w:w="590" w:type="pct"/>
          </w:tcPr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646" w:type="pct"/>
          </w:tcPr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665" w:type="pct"/>
          </w:tcPr>
          <w:p w:rsidR="00486A91" w:rsidRDefault="00486A91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6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91" w:rsidTr="00CE719D">
        <w:trPr>
          <w:jc w:val="center"/>
        </w:trPr>
        <w:tc>
          <w:tcPr>
            <w:tcW w:w="850" w:type="pct"/>
          </w:tcPr>
          <w:p w:rsidR="00486A91" w:rsidRDefault="00486A91">
            <w:pPr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Несовершеннолетняя дочь</w:t>
            </w:r>
          </w:p>
        </w:tc>
        <w:tc>
          <w:tcPr>
            <w:tcW w:w="688" w:type="pct"/>
          </w:tcPr>
          <w:p w:rsidR="00486A91" w:rsidRDefault="00486A91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0" w:type="pct"/>
          </w:tcPr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6" w:type="pct"/>
          </w:tcPr>
          <w:p w:rsidR="00486A91" w:rsidRDefault="00486A91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5" w:type="pct"/>
          </w:tcPr>
          <w:p w:rsidR="00486A91" w:rsidRDefault="00486A91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6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86A91" w:rsidRDefault="0048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53" w:type="pct"/>
          </w:tcPr>
          <w:p w:rsidR="00486A91" w:rsidRDefault="00486A91" w:rsidP="0040362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91" w:rsidTr="00CE719D">
        <w:trPr>
          <w:jc w:val="center"/>
        </w:trPr>
        <w:tc>
          <w:tcPr>
            <w:tcW w:w="850" w:type="pct"/>
          </w:tcPr>
          <w:p w:rsidR="00486A91" w:rsidRDefault="00486A91" w:rsidP="00D73427">
            <w:pPr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Несовершеннолетняя дочь</w:t>
            </w:r>
          </w:p>
        </w:tc>
        <w:tc>
          <w:tcPr>
            <w:tcW w:w="688" w:type="pct"/>
          </w:tcPr>
          <w:p w:rsidR="00486A91" w:rsidRDefault="00486A91" w:rsidP="00D73427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0" w:type="pct"/>
          </w:tcPr>
          <w:p w:rsidR="00486A91" w:rsidRDefault="00486A91" w:rsidP="00D7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6" w:type="pct"/>
          </w:tcPr>
          <w:p w:rsidR="00486A91" w:rsidRDefault="00486A91" w:rsidP="00D73427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5" w:type="pct"/>
          </w:tcPr>
          <w:p w:rsidR="00486A91" w:rsidRDefault="00486A91" w:rsidP="00D73427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6" w:type="pct"/>
          </w:tcPr>
          <w:p w:rsidR="00486A91" w:rsidRDefault="00486A91" w:rsidP="00D73427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86A91" w:rsidRDefault="00486A91" w:rsidP="00D7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53" w:type="pct"/>
          </w:tcPr>
          <w:p w:rsidR="00486A91" w:rsidRDefault="00486A91" w:rsidP="00D73427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  <w:p w:rsidR="00486A91" w:rsidRDefault="00486A91" w:rsidP="00D73427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5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91" w:rsidTr="00CE719D">
        <w:trPr>
          <w:jc w:val="center"/>
        </w:trPr>
        <w:tc>
          <w:tcPr>
            <w:tcW w:w="850" w:type="pct"/>
          </w:tcPr>
          <w:p w:rsidR="00486A91" w:rsidRDefault="00486A91" w:rsidP="00D73427">
            <w:pPr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Несовершеннолетняя дочь</w:t>
            </w:r>
          </w:p>
        </w:tc>
        <w:tc>
          <w:tcPr>
            <w:tcW w:w="688" w:type="pct"/>
          </w:tcPr>
          <w:p w:rsidR="00486A91" w:rsidRDefault="00486A91" w:rsidP="00D73427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0" w:type="pct"/>
          </w:tcPr>
          <w:p w:rsidR="00486A91" w:rsidRDefault="00486A91" w:rsidP="00D7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6" w:type="pct"/>
          </w:tcPr>
          <w:p w:rsidR="00486A91" w:rsidRDefault="00486A91" w:rsidP="00D73427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5" w:type="pct"/>
          </w:tcPr>
          <w:p w:rsidR="00486A91" w:rsidRDefault="00486A91" w:rsidP="00D73427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6" w:type="pct"/>
          </w:tcPr>
          <w:p w:rsidR="00486A91" w:rsidRDefault="00486A91" w:rsidP="00D73427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86A91" w:rsidRDefault="00486A91" w:rsidP="00D7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53" w:type="pct"/>
          </w:tcPr>
          <w:p w:rsidR="00486A91" w:rsidRDefault="00486A91" w:rsidP="00D73427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  <w:p w:rsidR="00486A91" w:rsidRDefault="00486A91" w:rsidP="00D73427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5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91" w:rsidTr="00CE719D">
        <w:trPr>
          <w:jc w:val="center"/>
        </w:trPr>
        <w:tc>
          <w:tcPr>
            <w:tcW w:w="850" w:type="pct"/>
          </w:tcPr>
          <w:p w:rsidR="00486A91" w:rsidRDefault="00486A91" w:rsidP="00D73427">
            <w:pPr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Несовершеннолетняя дочь</w:t>
            </w:r>
          </w:p>
        </w:tc>
        <w:tc>
          <w:tcPr>
            <w:tcW w:w="688" w:type="pct"/>
          </w:tcPr>
          <w:p w:rsidR="00486A91" w:rsidRDefault="00486A91" w:rsidP="00D73427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0" w:type="pct"/>
          </w:tcPr>
          <w:p w:rsidR="00486A91" w:rsidRDefault="00486A91" w:rsidP="00D7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6" w:type="pct"/>
          </w:tcPr>
          <w:p w:rsidR="00486A91" w:rsidRDefault="00486A91" w:rsidP="00D73427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5" w:type="pct"/>
          </w:tcPr>
          <w:p w:rsidR="00486A91" w:rsidRDefault="00486A91" w:rsidP="00D73427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6" w:type="pct"/>
          </w:tcPr>
          <w:p w:rsidR="00486A91" w:rsidRDefault="00486A91" w:rsidP="00D73427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86A91" w:rsidRDefault="00486A91" w:rsidP="00D7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53" w:type="pct"/>
          </w:tcPr>
          <w:p w:rsidR="00486A91" w:rsidRDefault="00486A91" w:rsidP="00D73427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  <w:p w:rsidR="00486A91" w:rsidRDefault="00486A91" w:rsidP="00D73427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553" w:type="pct"/>
          </w:tcPr>
          <w:p w:rsidR="00486A91" w:rsidRDefault="00486A91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A91" w:rsidRDefault="00486A91" w:rsidP="003A7B72"/>
    <w:p w:rsidR="00486A91" w:rsidRDefault="00486A91" w:rsidP="003A7B72"/>
    <w:p w:rsidR="00486A91" w:rsidRDefault="00486A91" w:rsidP="003A7B72"/>
    <w:p w:rsidR="00486A91" w:rsidRDefault="00486A91" w:rsidP="003A7B72"/>
    <w:p w:rsidR="00486A91" w:rsidRDefault="00486A91" w:rsidP="003A7B72"/>
    <w:p w:rsidR="00486A91" w:rsidRDefault="00486A91" w:rsidP="003A7B72"/>
    <w:p w:rsidR="00486A91" w:rsidRDefault="00486A91"/>
    <w:sectPr w:rsidR="00486A91" w:rsidSect="003A7B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E58"/>
    <w:rsid w:val="00052682"/>
    <w:rsid w:val="001F4A43"/>
    <w:rsid w:val="00211629"/>
    <w:rsid w:val="00305F07"/>
    <w:rsid w:val="00364975"/>
    <w:rsid w:val="00387472"/>
    <w:rsid w:val="003A7B72"/>
    <w:rsid w:val="003D6C3A"/>
    <w:rsid w:val="00403621"/>
    <w:rsid w:val="004330F2"/>
    <w:rsid w:val="00451D7C"/>
    <w:rsid w:val="00486A91"/>
    <w:rsid w:val="004F6DE3"/>
    <w:rsid w:val="006274F8"/>
    <w:rsid w:val="006A0CA7"/>
    <w:rsid w:val="00747078"/>
    <w:rsid w:val="00837FE7"/>
    <w:rsid w:val="008C43BD"/>
    <w:rsid w:val="00A85F4F"/>
    <w:rsid w:val="00B25F6E"/>
    <w:rsid w:val="00C27186"/>
    <w:rsid w:val="00C751FA"/>
    <w:rsid w:val="00CE719D"/>
    <w:rsid w:val="00D1596C"/>
    <w:rsid w:val="00D73427"/>
    <w:rsid w:val="00F40E58"/>
    <w:rsid w:val="00F5718A"/>
    <w:rsid w:val="00F8099F"/>
    <w:rsid w:val="00FE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7B7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a"/>
    <w:basedOn w:val="Normal"/>
    <w:uiPriority w:val="99"/>
    <w:rsid w:val="003A7B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3</Pages>
  <Words>324</Words>
  <Characters>1848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главы </dc:title>
  <dc:subject/>
  <dc:creator>User</dc:creator>
  <cp:keywords/>
  <dc:description/>
  <cp:lastModifiedBy>User</cp:lastModifiedBy>
  <cp:revision>5</cp:revision>
  <dcterms:created xsi:type="dcterms:W3CDTF">2017-04-20T07:07:00Z</dcterms:created>
  <dcterms:modified xsi:type="dcterms:W3CDTF">2017-04-21T02:49:00Z</dcterms:modified>
</cp:coreProperties>
</file>